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D2" w:rsidRDefault="001E02CC">
      <w:r>
        <w:t xml:space="preserve">Park </w:t>
      </w:r>
      <w:proofErr w:type="spellStart"/>
      <w:r>
        <w:t>Reygersberg</w:t>
      </w:r>
      <w:proofErr w:type="spellEnd"/>
      <w:r>
        <w:t xml:space="preserve"> </w:t>
      </w:r>
    </w:p>
    <w:p w:rsidR="001E02CC" w:rsidRDefault="001E02CC"/>
    <w:p w:rsidR="001E02CC" w:rsidRDefault="001E02CC">
      <w:r>
        <w:t>Bepaalde aannames/ wereldbeelden hoe kijkt de aanvrager hier tegenaan.</w:t>
      </w:r>
    </w:p>
    <w:p w:rsidR="001E02CC" w:rsidRDefault="001E02CC">
      <w:r>
        <w:t xml:space="preserve">Betrokkenen </w:t>
      </w:r>
    </w:p>
    <w:p w:rsidR="001E02CC" w:rsidRDefault="001E02CC" w:rsidP="001E02CC">
      <w:pPr>
        <w:pStyle w:val="Lijstalinea"/>
        <w:numPr>
          <w:ilvl w:val="0"/>
          <w:numId w:val="1"/>
        </w:numPr>
      </w:pPr>
      <w:r>
        <w:t xml:space="preserve">Gemeente. </w:t>
      </w:r>
    </w:p>
    <w:p w:rsidR="001E02CC" w:rsidRDefault="001E02CC" w:rsidP="001E02CC">
      <w:pPr>
        <w:pStyle w:val="Lijstalinea"/>
        <w:numPr>
          <w:ilvl w:val="0"/>
          <w:numId w:val="1"/>
        </w:numPr>
      </w:pPr>
      <w:r>
        <w:t>Aanvrager</w:t>
      </w:r>
    </w:p>
    <w:p w:rsidR="001E02CC" w:rsidRDefault="00DF429D" w:rsidP="00777A91">
      <w:pPr>
        <w:ind w:left="360"/>
      </w:pPr>
      <w:r>
        <w:t>Beoordeling</w:t>
      </w:r>
      <w:r w:rsidR="00777A91">
        <w:t xml:space="preserve"> aanvraag</w:t>
      </w:r>
    </w:p>
    <w:p w:rsidR="001E02CC" w:rsidRDefault="001E02CC" w:rsidP="001E02CC">
      <w:pPr>
        <w:pStyle w:val="Lijstalinea"/>
        <w:numPr>
          <w:ilvl w:val="0"/>
          <w:numId w:val="1"/>
        </w:numPr>
      </w:pPr>
      <w:r>
        <w:t>Slechte tekeningen</w:t>
      </w:r>
    </w:p>
    <w:p w:rsidR="001E02CC" w:rsidRDefault="001E02CC" w:rsidP="001E02CC">
      <w:pPr>
        <w:pStyle w:val="Lijstalinea"/>
        <w:numPr>
          <w:ilvl w:val="0"/>
          <w:numId w:val="1"/>
        </w:numPr>
      </w:pPr>
      <w:r>
        <w:t>Dakkapellen te groot</w:t>
      </w:r>
    </w:p>
    <w:p w:rsidR="00777A91" w:rsidRDefault="00DF429D" w:rsidP="00DF429D">
      <w:pPr>
        <w:pStyle w:val="Lijstalinea"/>
        <w:numPr>
          <w:ilvl w:val="0"/>
          <w:numId w:val="1"/>
        </w:numPr>
      </w:pPr>
      <w:r>
        <w:t>Er is sprake van recreatieve verhuur.</w:t>
      </w:r>
    </w:p>
    <w:p w:rsidR="00DF429D" w:rsidRDefault="00DF429D" w:rsidP="00DF429D"/>
    <w:p w:rsidR="00DF429D" w:rsidRDefault="00DF429D" w:rsidP="00DF429D">
      <w:r>
        <w:t>Door de aanvrager te informeren met bovenstaande bevinding geeft ik hem de gelegenheid de tekeningen aan te passen zodat de dakkapelle</w:t>
      </w:r>
      <w:r w:rsidR="00A25324">
        <w:t>n</w:t>
      </w:r>
      <w:r>
        <w:t xml:space="preserve"> passen want de aanvrager wil geen professionele tekeningen laten maken voordat hij weet of iets globaal kan ja of nee.</w:t>
      </w:r>
    </w:p>
    <w:p w:rsidR="00A25324" w:rsidRDefault="00A25324" w:rsidP="00DF429D">
      <w:r>
        <w:t>Dit wordt voorgelegd aan de commissie ruimtelijke kwaliteit als zij positief adviseren of opmerkingen kunnen deze bij in een professionele tekening verwerken.</w:t>
      </w:r>
      <w:r>
        <w:br/>
      </w:r>
    </w:p>
    <w:p w:rsidR="00A25324" w:rsidRDefault="00A25324" w:rsidP="00DF429D">
      <w:r>
        <w:t>Bij de eerste bevindingen is geconstateerd dat de woning recreatief verhuurd wordt. Dit mag niet en hier gaan de gemeente geen medewerking verlenen. Als dit gebruik niet gestaakt wordt zal de gemeente gaan handhaven.</w:t>
      </w:r>
    </w:p>
    <w:p w:rsidR="00E87E31" w:rsidRDefault="00E87E31" w:rsidP="00DF429D"/>
    <w:p w:rsidR="00E87E31" w:rsidRDefault="00E87E31" w:rsidP="00DF429D">
      <w:r>
        <w:t xml:space="preserve">Meneer gebeld. Ik heb hem bevraagd wat hij uiteindelijk wil. Meneer geeft aan dat hij graag </w:t>
      </w:r>
      <w:r w:rsidR="003D3E78">
        <w:t>duurzaam</w:t>
      </w:r>
      <w:r>
        <w:t xml:space="preserve"> is en daaro al 1 kozijn vervangen heeft. Hij wil nu wat uitbreiden en gelijk de hele woning isoleren. Na doorvragen blijkt het dat het om het dak gaat en de bovenverdieping. </w:t>
      </w:r>
      <w:r w:rsidR="003D3E78">
        <w:t>Misschien</w:t>
      </w:r>
      <w:r>
        <w:t xml:space="preserve"> gaat hij de begane grondmuu</w:t>
      </w:r>
      <w:r w:rsidR="003D3E78">
        <w:t>r</w:t>
      </w:r>
      <w:r>
        <w:t xml:space="preserve"> als dit kan isoleren door spouwvulling. En in de vloer komt vloerverwarming zodat de woning weer anno 2020 is. Ik heb hem gewezen op een aantal zaken die ik graag op de tekening zie meneer geeft aan dat hij dit zelf heeft getekend en bied aan om een </w:t>
      </w:r>
      <w:r w:rsidR="003D3E78">
        <w:t>architect</w:t>
      </w:r>
      <w:r>
        <w:t xml:space="preserve"> in de hand te nemen. Ik geef aan dat in dit stadium dat nog niet </w:t>
      </w:r>
      <w:r w:rsidR="003D3E78">
        <w:t>nodig</w:t>
      </w:r>
      <w:r>
        <w:t xml:space="preserve"> is en dat als hij de aanpassing doet zoals ik die aangeef we er verder mee kunnen.</w:t>
      </w:r>
    </w:p>
    <w:p w:rsidR="00E87E31" w:rsidRDefault="00E87E31" w:rsidP="00DF429D">
      <w:r>
        <w:t xml:space="preserve">Verder geeft hij aan graag een toegankelijk woning wilt zodat er voor iedereen mogelijkheid is gebruik te maken van de woning ook als je in een rolstoel zit. Hij gaf dit 3x keer aan toen heb ik bevraagd of er een </w:t>
      </w:r>
      <w:r w:rsidR="003D3E78">
        <w:t>kennissenkring</w:t>
      </w:r>
      <w:r>
        <w:t xml:space="preserve"> iemand in een rolstoel zit. Hij geeft aan dat het pand ook verhuurd wordt. Hij zegt dat weet de gemeente want er wordt forensenbelasting betaald. Ik heb vervolgens afgesproken met meneer dat ik de tekortkomingen van de tekeningen op zet zodat we ze goed </w:t>
      </w:r>
      <w:r w:rsidR="003D3E78">
        <w:t>kunnen</w:t>
      </w:r>
      <w:bookmarkStart w:id="0" w:name="_GoBack"/>
      <w:bookmarkEnd w:id="0"/>
      <w:r>
        <w:t xml:space="preserve"> beoordelen en dat ik navraag doe met betrekking tot de verhuur.</w:t>
      </w:r>
    </w:p>
    <w:p w:rsidR="00E87E31" w:rsidRDefault="00E87E31" w:rsidP="00DF429D"/>
    <w:p w:rsidR="00A25324" w:rsidRDefault="00A25324" w:rsidP="00DF429D"/>
    <w:p w:rsidR="00DF429D" w:rsidRDefault="00DF429D" w:rsidP="00DF429D"/>
    <w:sectPr w:rsidR="00DF4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A4D"/>
    <w:multiLevelType w:val="hybridMultilevel"/>
    <w:tmpl w:val="B602FA4C"/>
    <w:lvl w:ilvl="0" w:tplc="CFCC5C0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C"/>
    <w:rsid w:val="001E02CC"/>
    <w:rsid w:val="003D3E78"/>
    <w:rsid w:val="005B4B02"/>
    <w:rsid w:val="00777A91"/>
    <w:rsid w:val="00A25324"/>
    <w:rsid w:val="00BB2ED2"/>
    <w:rsid w:val="00DF429D"/>
    <w:rsid w:val="00E87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F4CD8-896C-4307-AD57-58894C49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D5EF26DB</Template>
  <TotalTime>1</TotalTime>
  <Pages>1</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Vos</dc:creator>
  <cp:keywords/>
  <dc:description/>
  <cp:lastModifiedBy>Pieter de Vos</cp:lastModifiedBy>
  <cp:revision>3</cp:revision>
  <dcterms:created xsi:type="dcterms:W3CDTF">2020-11-27T11:14:00Z</dcterms:created>
  <dcterms:modified xsi:type="dcterms:W3CDTF">2020-11-27T11:15:00Z</dcterms:modified>
</cp:coreProperties>
</file>