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4F" w:rsidRDefault="00115C57" w:rsidP="008A69CF">
      <w:r>
        <w:t>Rijk plaatje ontwikkelformule</w:t>
      </w:r>
    </w:p>
    <w:p w:rsidR="00115C57" w:rsidRDefault="00115C57" w:rsidP="008A69CF"/>
    <w:p w:rsidR="00115C57" w:rsidRDefault="00115C57" w:rsidP="008A69CF"/>
    <w:p w:rsidR="004E683C" w:rsidRDefault="004E683C" w:rsidP="008A69CF"/>
    <w:p w:rsidR="004E683C" w:rsidRDefault="004E683C" w:rsidP="008A69CF"/>
    <w:p w:rsidR="004E683C" w:rsidRDefault="00813F12" w:rsidP="008A69CF">
      <w:r>
        <w:rPr>
          <w:noProof/>
        </w:rPr>
        <w:drawing>
          <wp:inline distT="0" distB="0" distL="0" distR="0" wp14:anchorId="5C9029DA" wp14:editId="3908BD98">
            <wp:extent cx="8892540" cy="4269740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83C" w:rsidSect="004E6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57"/>
    <w:rsid w:val="00001296"/>
    <w:rsid w:val="00006483"/>
    <w:rsid w:val="00006EC2"/>
    <w:rsid w:val="00011A00"/>
    <w:rsid w:val="000315C1"/>
    <w:rsid w:val="000315EE"/>
    <w:rsid w:val="00034CC3"/>
    <w:rsid w:val="000441CC"/>
    <w:rsid w:val="00053A71"/>
    <w:rsid w:val="00062F32"/>
    <w:rsid w:val="000734F9"/>
    <w:rsid w:val="00082185"/>
    <w:rsid w:val="00094115"/>
    <w:rsid w:val="00096D12"/>
    <w:rsid w:val="000B270E"/>
    <w:rsid w:val="000B36CE"/>
    <w:rsid w:val="000C5CD4"/>
    <w:rsid w:val="000D3D80"/>
    <w:rsid w:val="00115C57"/>
    <w:rsid w:val="001173FB"/>
    <w:rsid w:val="00140CEE"/>
    <w:rsid w:val="001460F1"/>
    <w:rsid w:val="00150915"/>
    <w:rsid w:val="00151F93"/>
    <w:rsid w:val="00152156"/>
    <w:rsid w:val="0015521D"/>
    <w:rsid w:val="00162FA6"/>
    <w:rsid w:val="001632FB"/>
    <w:rsid w:val="00167BB5"/>
    <w:rsid w:val="001A561E"/>
    <w:rsid w:val="001C0AA1"/>
    <w:rsid w:val="001E0513"/>
    <w:rsid w:val="001E5A4A"/>
    <w:rsid w:val="001F5DD5"/>
    <w:rsid w:val="0021097A"/>
    <w:rsid w:val="002271F3"/>
    <w:rsid w:val="002507C1"/>
    <w:rsid w:val="002558AA"/>
    <w:rsid w:val="0025633D"/>
    <w:rsid w:val="00271D64"/>
    <w:rsid w:val="0027394F"/>
    <w:rsid w:val="002819FF"/>
    <w:rsid w:val="00284953"/>
    <w:rsid w:val="00286BDA"/>
    <w:rsid w:val="002B54AA"/>
    <w:rsid w:val="002D1A26"/>
    <w:rsid w:val="002E629F"/>
    <w:rsid w:val="002F2655"/>
    <w:rsid w:val="00307A0B"/>
    <w:rsid w:val="003228AE"/>
    <w:rsid w:val="0033193F"/>
    <w:rsid w:val="0033767C"/>
    <w:rsid w:val="00346E47"/>
    <w:rsid w:val="00376955"/>
    <w:rsid w:val="003A455A"/>
    <w:rsid w:val="003B1F78"/>
    <w:rsid w:val="003B3310"/>
    <w:rsid w:val="003B4E0C"/>
    <w:rsid w:val="003E6BEA"/>
    <w:rsid w:val="003F5880"/>
    <w:rsid w:val="004405B8"/>
    <w:rsid w:val="00457D62"/>
    <w:rsid w:val="0047493E"/>
    <w:rsid w:val="004872F8"/>
    <w:rsid w:val="00493D66"/>
    <w:rsid w:val="004A1D8E"/>
    <w:rsid w:val="004E0DED"/>
    <w:rsid w:val="004E1510"/>
    <w:rsid w:val="004E683C"/>
    <w:rsid w:val="004F06C4"/>
    <w:rsid w:val="005258F6"/>
    <w:rsid w:val="00536A9E"/>
    <w:rsid w:val="00545CE9"/>
    <w:rsid w:val="00571051"/>
    <w:rsid w:val="0057179E"/>
    <w:rsid w:val="00572C72"/>
    <w:rsid w:val="00573995"/>
    <w:rsid w:val="0057501D"/>
    <w:rsid w:val="005768C9"/>
    <w:rsid w:val="00577EC2"/>
    <w:rsid w:val="005A5FD8"/>
    <w:rsid w:val="005B095A"/>
    <w:rsid w:val="005C39AC"/>
    <w:rsid w:val="006072B8"/>
    <w:rsid w:val="00607CEE"/>
    <w:rsid w:val="00611412"/>
    <w:rsid w:val="00612CE2"/>
    <w:rsid w:val="00622A1E"/>
    <w:rsid w:val="00624C48"/>
    <w:rsid w:val="006304BB"/>
    <w:rsid w:val="0063376C"/>
    <w:rsid w:val="00666D81"/>
    <w:rsid w:val="0067441A"/>
    <w:rsid w:val="006A3048"/>
    <w:rsid w:val="006B6807"/>
    <w:rsid w:val="006D429A"/>
    <w:rsid w:val="006E04C9"/>
    <w:rsid w:val="006E41CF"/>
    <w:rsid w:val="006E5EA8"/>
    <w:rsid w:val="006F0EF8"/>
    <w:rsid w:val="00705297"/>
    <w:rsid w:val="0071045B"/>
    <w:rsid w:val="0071684D"/>
    <w:rsid w:val="007271D4"/>
    <w:rsid w:val="00733E90"/>
    <w:rsid w:val="00740F15"/>
    <w:rsid w:val="00756C52"/>
    <w:rsid w:val="00757DA7"/>
    <w:rsid w:val="00761285"/>
    <w:rsid w:val="0076574F"/>
    <w:rsid w:val="00774FA6"/>
    <w:rsid w:val="00775651"/>
    <w:rsid w:val="007843E8"/>
    <w:rsid w:val="007944FD"/>
    <w:rsid w:val="007B38DA"/>
    <w:rsid w:val="007C4B36"/>
    <w:rsid w:val="007D01B5"/>
    <w:rsid w:val="007D522A"/>
    <w:rsid w:val="007E6507"/>
    <w:rsid w:val="00810607"/>
    <w:rsid w:val="00811780"/>
    <w:rsid w:val="00812466"/>
    <w:rsid w:val="00813F12"/>
    <w:rsid w:val="00815496"/>
    <w:rsid w:val="00815E68"/>
    <w:rsid w:val="00821B5E"/>
    <w:rsid w:val="00830DAC"/>
    <w:rsid w:val="008361DA"/>
    <w:rsid w:val="008627D7"/>
    <w:rsid w:val="00882680"/>
    <w:rsid w:val="00891FD0"/>
    <w:rsid w:val="0089531F"/>
    <w:rsid w:val="0089585C"/>
    <w:rsid w:val="008A69CF"/>
    <w:rsid w:val="008B210E"/>
    <w:rsid w:val="008B43F5"/>
    <w:rsid w:val="008B6F71"/>
    <w:rsid w:val="008C18A7"/>
    <w:rsid w:val="008D4A36"/>
    <w:rsid w:val="008E1D36"/>
    <w:rsid w:val="008E3295"/>
    <w:rsid w:val="008F0F19"/>
    <w:rsid w:val="008F62DE"/>
    <w:rsid w:val="00902543"/>
    <w:rsid w:val="009226BD"/>
    <w:rsid w:val="00927950"/>
    <w:rsid w:val="00936512"/>
    <w:rsid w:val="009558C5"/>
    <w:rsid w:val="00972C67"/>
    <w:rsid w:val="009769AB"/>
    <w:rsid w:val="00976B27"/>
    <w:rsid w:val="0098054C"/>
    <w:rsid w:val="0098085E"/>
    <w:rsid w:val="00993F14"/>
    <w:rsid w:val="009945A3"/>
    <w:rsid w:val="009B6C41"/>
    <w:rsid w:val="009D250C"/>
    <w:rsid w:val="009E3708"/>
    <w:rsid w:val="00A2453A"/>
    <w:rsid w:val="00A3052C"/>
    <w:rsid w:val="00A33C2F"/>
    <w:rsid w:val="00A37580"/>
    <w:rsid w:val="00A4007E"/>
    <w:rsid w:val="00A50351"/>
    <w:rsid w:val="00A54F87"/>
    <w:rsid w:val="00A6011B"/>
    <w:rsid w:val="00A71743"/>
    <w:rsid w:val="00A75465"/>
    <w:rsid w:val="00A96439"/>
    <w:rsid w:val="00AA6621"/>
    <w:rsid w:val="00AB05A0"/>
    <w:rsid w:val="00AB2DD9"/>
    <w:rsid w:val="00AC0B87"/>
    <w:rsid w:val="00AC7B69"/>
    <w:rsid w:val="00AE4BBD"/>
    <w:rsid w:val="00AF3B5F"/>
    <w:rsid w:val="00AF3D1B"/>
    <w:rsid w:val="00AF7E06"/>
    <w:rsid w:val="00B2724F"/>
    <w:rsid w:val="00B27C82"/>
    <w:rsid w:val="00B3376D"/>
    <w:rsid w:val="00B353FB"/>
    <w:rsid w:val="00B367B4"/>
    <w:rsid w:val="00B45218"/>
    <w:rsid w:val="00B5218D"/>
    <w:rsid w:val="00B5228A"/>
    <w:rsid w:val="00B55AA4"/>
    <w:rsid w:val="00B72F05"/>
    <w:rsid w:val="00B85D7D"/>
    <w:rsid w:val="00BA4AE2"/>
    <w:rsid w:val="00BB7C93"/>
    <w:rsid w:val="00BC2702"/>
    <w:rsid w:val="00BC3FFA"/>
    <w:rsid w:val="00BD3548"/>
    <w:rsid w:val="00BE6843"/>
    <w:rsid w:val="00BF5074"/>
    <w:rsid w:val="00C057CD"/>
    <w:rsid w:val="00C0674E"/>
    <w:rsid w:val="00C12FEC"/>
    <w:rsid w:val="00C20C37"/>
    <w:rsid w:val="00C20F12"/>
    <w:rsid w:val="00C220C7"/>
    <w:rsid w:val="00C26717"/>
    <w:rsid w:val="00C312E2"/>
    <w:rsid w:val="00C44DCF"/>
    <w:rsid w:val="00C529DE"/>
    <w:rsid w:val="00C55FFA"/>
    <w:rsid w:val="00C56520"/>
    <w:rsid w:val="00C60A7C"/>
    <w:rsid w:val="00C64068"/>
    <w:rsid w:val="00C87410"/>
    <w:rsid w:val="00C87C0D"/>
    <w:rsid w:val="00C9087E"/>
    <w:rsid w:val="00C95965"/>
    <w:rsid w:val="00CB32E5"/>
    <w:rsid w:val="00CC7137"/>
    <w:rsid w:val="00CD2E68"/>
    <w:rsid w:val="00CD707A"/>
    <w:rsid w:val="00CF3487"/>
    <w:rsid w:val="00D127B3"/>
    <w:rsid w:val="00D264A6"/>
    <w:rsid w:val="00D35491"/>
    <w:rsid w:val="00D43B24"/>
    <w:rsid w:val="00D55163"/>
    <w:rsid w:val="00D5621A"/>
    <w:rsid w:val="00D82F0B"/>
    <w:rsid w:val="00D84DC0"/>
    <w:rsid w:val="00D90CAC"/>
    <w:rsid w:val="00DA1AD1"/>
    <w:rsid w:val="00DA70A0"/>
    <w:rsid w:val="00DD5B66"/>
    <w:rsid w:val="00DE7193"/>
    <w:rsid w:val="00DF3EC2"/>
    <w:rsid w:val="00DF49E6"/>
    <w:rsid w:val="00DF52D2"/>
    <w:rsid w:val="00E00EF9"/>
    <w:rsid w:val="00E01B5A"/>
    <w:rsid w:val="00E07912"/>
    <w:rsid w:val="00E10AEF"/>
    <w:rsid w:val="00E338C6"/>
    <w:rsid w:val="00E541FC"/>
    <w:rsid w:val="00E5686E"/>
    <w:rsid w:val="00E62E0E"/>
    <w:rsid w:val="00E6477B"/>
    <w:rsid w:val="00E77D7C"/>
    <w:rsid w:val="00E84268"/>
    <w:rsid w:val="00E94CA8"/>
    <w:rsid w:val="00EA1F96"/>
    <w:rsid w:val="00EA3C81"/>
    <w:rsid w:val="00EB6F68"/>
    <w:rsid w:val="00ED21AB"/>
    <w:rsid w:val="00ED7C31"/>
    <w:rsid w:val="00EE33E8"/>
    <w:rsid w:val="00EE7D0C"/>
    <w:rsid w:val="00EF7C7B"/>
    <w:rsid w:val="00F06D42"/>
    <w:rsid w:val="00F172A6"/>
    <w:rsid w:val="00F52FF3"/>
    <w:rsid w:val="00F54A74"/>
    <w:rsid w:val="00F90AA5"/>
    <w:rsid w:val="00FA06DB"/>
    <w:rsid w:val="00FA3A05"/>
    <w:rsid w:val="00FA5D0D"/>
    <w:rsid w:val="00FC43C3"/>
    <w:rsid w:val="00FC46B2"/>
    <w:rsid w:val="00FE48DC"/>
    <w:rsid w:val="00FE66E8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9510E-B722-4218-B640-F43F95CC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9805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8054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98054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E562733D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de Visser</dc:creator>
  <cp:keywords/>
  <dc:description/>
  <cp:lastModifiedBy>Sam de Visser</cp:lastModifiedBy>
  <cp:revision>4</cp:revision>
  <dcterms:created xsi:type="dcterms:W3CDTF">2021-03-25T09:38:00Z</dcterms:created>
  <dcterms:modified xsi:type="dcterms:W3CDTF">2021-03-25T09:40:00Z</dcterms:modified>
</cp:coreProperties>
</file>