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73B" w:rsidRDefault="006E773B"/>
    <w:p w:rsidR="00EC2262" w:rsidRDefault="006E773B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2707005</wp:posOffset>
                </wp:positionV>
                <wp:extent cx="76200" cy="450850"/>
                <wp:effectExtent l="0" t="0" r="57150" b="63500"/>
                <wp:wrapNone/>
                <wp:docPr id="5" name="Rechte verbindingslijn met pij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450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A06D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5" o:spid="_x0000_s1026" type="#_x0000_t32" style="position:absolute;margin-left:55.15pt;margin-top:213.15pt;width:6pt;height:3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3030855</wp:posOffset>
                </wp:positionH>
                <wp:positionV relativeFrom="paragraph">
                  <wp:posOffset>1271905</wp:posOffset>
                </wp:positionV>
                <wp:extent cx="1206500" cy="3111500"/>
                <wp:effectExtent l="38100" t="38100" r="31750" b="31750"/>
                <wp:wrapNone/>
                <wp:docPr id="4" name="Rechte verbindingslijn met pij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06500" cy="311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FCFE31" id="Rechte verbindingslijn met pijl 4" o:spid="_x0000_s1026" type="#_x0000_t32" style="position:absolute;margin-left:238.65pt;margin-top:100.15pt;width:95pt;height:24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1532255</wp:posOffset>
                </wp:positionV>
                <wp:extent cx="222250" cy="273050"/>
                <wp:effectExtent l="38100" t="0" r="25400" b="50800"/>
                <wp:wrapNone/>
                <wp:docPr id="3" name="Rechte verbindingslijn met pij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250" cy="273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DF46D0" id="Rechte verbindingslijn met pijl 3" o:spid="_x0000_s1026" type="#_x0000_t32" style="position:absolute;margin-left:79.65pt;margin-top:120.65pt;width:17.5pt;height:21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1227455</wp:posOffset>
                </wp:positionH>
                <wp:positionV relativeFrom="paragraph">
                  <wp:posOffset>1697355</wp:posOffset>
                </wp:positionV>
                <wp:extent cx="0" cy="0"/>
                <wp:effectExtent l="0" t="0" r="0" b="0"/>
                <wp:wrapNone/>
                <wp:docPr id="2" name="Rechte verbindingslijn met pij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88A811" id="Rechte verbindingslijn met pijl 2" o:spid="_x0000_s1026" type="#_x0000_t32" style="position:absolute;margin-left:96.65pt;margin-top:133.65pt;width:0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>
        <w:t>S</w:t>
      </w:r>
      <w:r w:rsidR="00E85FB1">
        <w:rPr>
          <w:noProof/>
          <w:lang w:eastAsia="nl-NL"/>
        </w:rPr>
        <w:drawing>
          <wp:inline distT="0" distB="0" distL="0" distR="0">
            <wp:extent cx="5895975" cy="5686425"/>
            <wp:effectExtent l="0" t="0" r="0" b="95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6E773B" w:rsidRDefault="006E773B"/>
    <w:p w:rsidR="006E773B" w:rsidRDefault="006E773B">
      <w:r>
        <w:t>Structuur/aanpak: eerst beleidsmatig en met collega’s toegang mogelijkheden bepalen, bespreken met belanghebbenden, RIB, maatregelen op hoofdlijnen vaststellen, maatregelen uitwerken met belanghebbenden samen.</w:t>
      </w:r>
    </w:p>
    <w:p w:rsidR="006E773B" w:rsidRDefault="006E773B">
      <w:r>
        <w:t>Knelpunten: wetgeving, verschillende belangen, verschillende niveaus, abstractieniveau, weinig inzicht in bedrijfsvoering aanbieders, veel grote en kleine spelers op de markt</w:t>
      </w:r>
      <w:bookmarkStart w:id="0" w:name="_GoBack"/>
      <w:bookmarkEnd w:id="0"/>
      <w:r>
        <w:t>.</w:t>
      </w:r>
    </w:p>
    <w:p w:rsidR="006E773B" w:rsidRDefault="006E773B">
      <w:r>
        <w:t>Kansen: iedereen wil een zo eerlijk mogelijke verdeling van de zorg over de inwoners, zodat de zorg daar terecht komt, waar hij nodig is.</w:t>
      </w:r>
    </w:p>
    <w:p w:rsidR="006E773B" w:rsidRDefault="006E773B"/>
    <w:sectPr w:rsidR="006E7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B1"/>
    <w:rsid w:val="001B016C"/>
    <w:rsid w:val="006E773B"/>
    <w:rsid w:val="008219D5"/>
    <w:rsid w:val="00E85FB1"/>
    <w:rsid w:val="00EC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B5C0B-FD97-4572-81E1-701B921D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D1EBC1A-5DFA-4A8F-A441-922FE88D1212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l-NL"/>
        </a:p>
      </dgm:t>
    </dgm:pt>
    <dgm:pt modelId="{CDE62994-FAB6-43BB-BB47-8A1B3A1ED140}">
      <dgm:prSet phldrT="[Tekst]"/>
      <dgm:spPr/>
      <dgm:t>
        <a:bodyPr/>
        <a:lstStyle/>
        <a:p>
          <a:r>
            <a:rPr lang="nl-NL"/>
            <a:t>Ik: vormgeven kostenbeheersing sociaal domein</a:t>
          </a:r>
        </a:p>
      </dgm:t>
    </dgm:pt>
    <dgm:pt modelId="{FC60A1C5-F311-4595-9E15-304CDF3482F0}" type="parTrans" cxnId="{A9DC8D2A-07DE-49DB-B4DA-CB461CDA20A0}">
      <dgm:prSet/>
      <dgm:spPr/>
      <dgm:t>
        <a:bodyPr/>
        <a:lstStyle/>
        <a:p>
          <a:endParaRPr lang="nl-NL"/>
        </a:p>
      </dgm:t>
    </dgm:pt>
    <dgm:pt modelId="{7FD748A8-EA80-469F-BA6A-A767C021F407}" type="sibTrans" cxnId="{A9DC8D2A-07DE-49DB-B4DA-CB461CDA20A0}">
      <dgm:prSet/>
      <dgm:spPr/>
      <dgm:t>
        <a:bodyPr/>
        <a:lstStyle/>
        <a:p>
          <a:endParaRPr lang="nl-NL"/>
        </a:p>
      </dgm:t>
    </dgm:pt>
    <dgm:pt modelId="{5B6D0C1F-0A75-4612-985B-F0BB3853D01C}">
      <dgm:prSet phldrT="[Tekst]"/>
      <dgm:spPr/>
      <dgm:t>
        <a:bodyPr/>
        <a:lstStyle/>
        <a:p>
          <a:r>
            <a:rPr lang="nl-NL"/>
            <a:t>afdelingshoofd/wethouder: de kosten lopen hard op: formuleer maatregelen om te bezuinigen</a:t>
          </a:r>
        </a:p>
      </dgm:t>
    </dgm:pt>
    <dgm:pt modelId="{4D080830-90D1-454C-8FF9-952532779353}" type="parTrans" cxnId="{26F62844-5A7D-468D-86AA-086C4DA6A1D7}">
      <dgm:prSet/>
      <dgm:spPr/>
      <dgm:t>
        <a:bodyPr/>
        <a:lstStyle/>
        <a:p>
          <a:endParaRPr lang="nl-NL"/>
        </a:p>
      </dgm:t>
    </dgm:pt>
    <dgm:pt modelId="{FB995336-0E7A-43D3-9084-3B60D1983C0D}" type="sibTrans" cxnId="{26F62844-5A7D-468D-86AA-086C4DA6A1D7}">
      <dgm:prSet/>
      <dgm:spPr/>
      <dgm:t>
        <a:bodyPr/>
        <a:lstStyle/>
        <a:p>
          <a:endParaRPr lang="nl-NL"/>
        </a:p>
      </dgm:t>
    </dgm:pt>
    <dgm:pt modelId="{93CCD7C2-2208-4D49-811F-B5AC472394BE}">
      <dgm:prSet phldrT="[Tekst]"/>
      <dgm:spPr/>
      <dgm:t>
        <a:bodyPr/>
        <a:lstStyle/>
        <a:p>
          <a:r>
            <a:rPr lang="nl-NL"/>
            <a:t>Veerse toegang: </a:t>
          </a:r>
        </a:p>
        <a:p>
          <a:r>
            <a:rPr lang="nl-NL"/>
            <a:t>- wie gaat dat aan de klanten en zorgaanbieders vertellen?</a:t>
          </a:r>
        </a:p>
        <a:p>
          <a:r>
            <a:rPr lang="nl-NL"/>
            <a:t>- mensen moeten wel juiste zorg kunnen krijgen</a:t>
          </a:r>
        </a:p>
      </dgm:t>
    </dgm:pt>
    <dgm:pt modelId="{22065383-A015-4530-B7BE-7C53136B72F9}" type="parTrans" cxnId="{7ECA793A-EC81-4056-B543-B6EF597D27F8}">
      <dgm:prSet/>
      <dgm:spPr/>
      <dgm:t>
        <a:bodyPr/>
        <a:lstStyle/>
        <a:p>
          <a:endParaRPr lang="nl-NL"/>
        </a:p>
      </dgm:t>
    </dgm:pt>
    <dgm:pt modelId="{9C252088-8E76-49DD-9FE4-F8BB047A55FB}" type="sibTrans" cxnId="{7ECA793A-EC81-4056-B543-B6EF597D27F8}">
      <dgm:prSet/>
      <dgm:spPr/>
      <dgm:t>
        <a:bodyPr/>
        <a:lstStyle/>
        <a:p>
          <a:endParaRPr lang="nl-NL"/>
        </a:p>
      </dgm:t>
    </dgm:pt>
    <dgm:pt modelId="{1B9623B5-F29B-4FA9-B642-85AAB6172615}">
      <dgm:prSet phldrT="[Tekst]"/>
      <dgm:spPr/>
      <dgm:t>
        <a:bodyPr/>
        <a:lstStyle/>
        <a:p>
          <a:r>
            <a:rPr lang="nl-NL"/>
            <a:t>Wmo-raad: geen bezuinigingen op de zorg!</a:t>
          </a:r>
        </a:p>
      </dgm:t>
    </dgm:pt>
    <dgm:pt modelId="{FBC3AC89-62EE-47B9-BBC7-9B4D8D031FD7}" type="parTrans" cxnId="{E1D3FA22-8B23-43F9-8532-1494DECD79E9}">
      <dgm:prSet/>
      <dgm:spPr/>
      <dgm:t>
        <a:bodyPr/>
        <a:lstStyle/>
        <a:p>
          <a:endParaRPr lang="nl-NL"/>
        </a:p>
      </dgm:t>
    </dgm:pt>
    <dgm:pt modelId="{8C2692E4-B678-4D47-B099-63CAD2320028}" type="sibTrans" cxnId="{E1D3FA22-8B23-43F9-8532-1494DECD79E9}">
      <dgm:prSet/>
      <dgm:spPr/>
      <dgm:t>
        <a:bodyPr/>
        <a:lstStyle/>
        <a:p>
          <a:endParaRPr lang="nl-NL"/>
        </a:p>
      </dgm:t>
    </dgm:pt>
    <dgm:pt modelId="{A7E799BA-1C1E-4BCC-9B44-39FBC5B41DCC}">
      <dgm:prSet phldrT="[Tekst]"/>
      <dgm:spPr/>
      <dgm:t>
        <a:bodyPr/>
        <a:lstStyle/>
        <a:p>
          <a:r>
            <a:rPr lang="nl-NL"/>
            <a:t>zorgaanbieders: wij weten het beste hoe we de zorg vorm moeten geven. Gemeente bemoei je daar niet mee! </a:t>
          </a:r>
        </a:p>
      </dgm:t>
    </dgm:pt>
    <dgm:pt modelId="{295EFC5F-A4DA-46E0-8F45-07817DB36B2D}" type="parTrans" cxnId="{6FE89415-FABF-4949-BEDB-E82C31203273}">
      <dgm:prSet/>
      <dgm:spPr/>
      <dgm:t>
        <a:bodyPr/>
        <a:lstStyle/>
        <a:p>
          <a:endParaRPr lang="nl-NL"/>
        </a:p>
      </dgm:t>
    </dgm:pt>
    <dgm:pt modelId="{27EBBB97-FACE-463E-BBD1-7A041048C348}" type="sibTrans" cxnId="{6FE89415-FABF-4949-BEDB-E82C31203273}">
      <dgm:prSet/>
      <dgm:spPr/>
      <dgm:t>
        <a:bodyPr/>
        <a:lstStyle/>
        <a:p>
          <a:endParaRPr lang="nl-NL"/>
        </a:p>
      </dgm:t>
    </dgm:pt>
    <dgm:pt modelId="{A1B8A81E-0232-4F73-8CC0-D36AEC9D8C02}">
      <dgm:prSet/>
      <dgm:spPr/>
      <dgm:t>
        <a:bodyPr/>
        <a:lstStyle/>
        <a:p>
          <a:r>
            <a:rPr lang="nl-NL"/>
            <a:t>Gemeenteraad: wij leggen prioriteit bij effectief beleid, niet bij kosten (maar ook niet tot in het oneindige)</a:t>
          </a:r>
        </a:p>
      </dgm:t>
    </dgm:pt>
    <dgm:pt modelId="{3591D8AF-2BCB-4AEC-A5F9-1A9D0A4197CB}" type="sibTrans" cxnId="{87D99BE6-51B8-426D-BFC2-FCE96D1DEF36}">
      <dgm:prSet/>
      <dgm:spPr/>
      <dgm:t>
        <a:bodyPr/>
        <a:lstStyle/>
        <a:p>
          <a:endParaRPr lang="nl-NL"/>
        </a:p>
      </dgm:t>
    </dgm:pt>
    <dgm:pt modelId="{9C518FB6-4778-42DB-A84A-B21971DAA3FC}" type="parTrans" cxnId="{87D99BE6-51B8-426D-BFC2-FCE96D1DEF36}">
      <dgm:prSet/>
      <dgm:spPr/>
      <dgm:t>
        <a:bodyPr/>
        <a:lstStyle/>
        <a:p>
          <a:endParaRPr lang="nl-NL"/>
        </a:p>
      </dgm:t>
    </dgm:pt>
    <dgm:pt modelId="{10015535-6C57-4AFC-AD2A-F494B29DBF55}">
      <dgm:prSet/>
      <dgm:spPr/>
      <dgm:t>
        <a:bodyPr/>
        <a:lstStyle/>
        <a:p>
          <a:r>
            <a:rPr lang="nl-NL"/>
            <a:t>collega financien: maak de maatregles concreet, geef aan wat t oplevert in euro's</a:t>
          </a:r>
        </a:p>
      </dgm:t>
    </dgm:pt>
    <dgm:pt modelId="{A01E1C18-DA6E-4AB9-96BD-913D1AFD627B}" type="sibTrans" cxnId="{1B2A77D1-ABCF-4F84-97F0-A81D66C41E8E}">
      <dgm:prSet/>
      <dgm:spPr/>
      <dgm:t>
        <a:bodyPr/>
        <a:lstStyle/>
        <a:p>
          <a:endParaRPr lang="nl-NL"/>
        </a:p>
      </dgm:t>
    </dgm:pt>
    <dgm:pt modelId="{39EE86BA-5EE5-494F-9875-F897965FCA6D}" type="parTrans" cxnId="{1B2A77D1-ABCF-4F84-97F0-A81D66C41E8E}">
      <dgm:prSet/>
      <dgm:spPr/>
      <dgm:t>
        <a:bodyPr/>
        <a:lstStyle/>
        <a:p>
          <a:endParaRPr lang="nl-NL"/>
        </a:p>
      </dgm:t>
    </dgm:pt>
    <dgm:pt modelId="{9BA2486D-06F6-4D5F-95BA-00F1BC84A9F2}">
      <dgm:prSet/>
      <dgm:spPr/>
      <dgm:t>
        <a:bodyPr/>
        <a:lstStyle/>
        <a:p>
          <a:r>
            <a:rPr lang="nl-NL"/>
            <a:t>inkooporganisatie jeugd: houd rekening met Zeeuwse inkoop, je kan niet overal van afwijken als individuele gemeente</a:t>
          </a:r>
        </a:p>
      </dgm:t>
    </dgm:pt>
    <dgm:pt modelId="{3DD6CBCE-1628-4FE2-8091-6096D080C816}" type="parTrans" cxnId="{6C69446F-361B-47C7-8C96-6E512FB9A4DE}">
      <dgm:prSet/>
      <dgm:spPr/>
      <dgm:t>
        <a:bodyPr/>
        <a:lstStyle/>
        <a:p>
          <a:endParaRPr lang="nl-NL"/>
        </a:p>
      </dgm:t>
    </dgm:pt>
    <dgm:pt modelId="{D9E1E44A-496F-415B-8EB6-4F72E6F0FA91}" type="sibTrans" cxnId="{6C69446F-361B-47C7-8C96-6E512FB9A4DE}">
      <dgm:prSet/>
      <dgm:spPr/>
      <dgm:t>
        <a:bodyPr/>
        <a:lstStyle/>
        <a:p>
          <a:endParaRPr lang="nl-NL"/>
        </a:p>
      </dgm:t>
    </dgm:pt>
    <dgm:pt modelId="{13B9C462-4928-4829-BB59-E042E47D0C83}">
      <dgm:prSet/>
      <dgm:spPr/>
      <dgm:t>
        <a:bodyPr/>
        <a:lstStyle/>
        <a:p>
          <a:r>
            <a:rPr lang="nl-NL"/>
            <a:t>inhoudelijke beleidsmedewerkers: inschatten effecten van maatregelen is erg moeilijk, preventie is niet te meten</a:t>
          </a:r>
        </a:p>
      </dgm:t>
    </dgm:pt>
    <dgm:pt modelId="{5F94CC8E-9B1E-4B9C-9489-FFED4984DF4D}" type="parTrans" cxnId="{517325B0-86B5-4C4F-BEAD-C5E612675B4F}">
      <dgm:prSet/>
      <dgm:spPr/>
      <dgm:t>
        <a:bodyPr/>
        <a:lstStyle/>
        <a:p>
          <a:endParaRPr lang="nl-NL"/>
        </a:p>
      </dgm:t>
    </dgm:pt>
    <dgm:pt modelId="{CA29BEDB-1A4F-408F-9E91-20289B15E20A}" type="sibTrans" cxnId="{517325B0-86B5-4C4F-BEAD-C5E612675B4F}">
      <dgm:prSet/>
      <dgm:spPr/>
      <dgm:t>
        <a:bodyPr/>
        <a:lstStyle/>
        <a:p>
          <a:endParaRPr lang="nl-NL"/>
        </a:p>
      </dgm:t>
    </dgm:pt>
    <dgm:pt modelId="{CC44CF29-9F87-4ACC-A323-8311C171E18B}">
      <dgm:prSet/>
      <dgm:spPr/>
      <dgm:t>
        <a:bodyPr/>
        <a:lstStyle/>
        <a:p>
          <a:r>
            <a:rPr lang="nl-NL"/>
            <a:t>Wetgeving: Wmo en jeugdwet. Geven niet heel veel ruimte. Open einde regeling. Eigen bijdrage mag niet hoger dan landelijk is vastgesteld, mag niet inkomensafhankelijk</a:t>
          </a:r>
        </a:p>
      </dgm:t>
    </dgm:pt>
    <dgm:pt modelId="{DAAE855D-C5E2-4089-A346-175336D61FE2}" type="parTrans" cxnId="{B6A26033-796C-4E68-B0D4-D33650AE7DEB}">
      <dgm:prSet/>
      <dgm:spPr/>
      <dgm:t>
        <a:bodyPr/>
        <a:lstStyle/>
        <a:p>
          <a:endParaRPr lang="nl-NL"/>
        </a:p>
      </dgm:t>
    </dgm:pt>
    <dgm:pt modelId="{337C0FF0-B3BA-4D88-870C-E02D60072315}" type="sibTrans" cxnId="{B6A26033-796C-4E68-B0D4-D33650AE7DEB}">
      <dgm:prSet/>
      <dgm:spPr/>
      <dgm:t>
        <a:bodyPr/>
        <a:lstStyle/>
        <a:p>
          <a:endParaRPr lang="nl-NL"/>
        </a:p>
      </dgm:t>
    </dgm:pt>
    <dgm:pt modelId="{81E22A49-928B-41CE-A5B8-572FB953E077}">
      <dgm:prSet/>
      <dgm:spPr/>
      <dgm:t>
        <a:bodyPr/>
        <a:lstStyle/>
        <a:p>
          <a:r>
            <a:rPr lang="nl-NL"/>
            <a:t>proefprocessen tegen gemeenten die bezuinigingen doorvoerden/wachtlijsten invoerden</a:t>
          </a:r>
        </a:p>
      </dgm:t>
    </dgm:pt>
    <dgm:pt modelId="{63D7E47C-75CE-4533-82B6-254C6C84E1A9}" type="parTrans" cxnId="{4A9201DF-1707-47C1-A404-55B19960798B}">
      <dgm:prSet/>
      <dgm:spPr/>
      <dgm:t>
        <a:bodyPr/>
        <a:lstStyle/>
        <a:p>
          <a:endParaRPr lang="nl-NL"/>
        </a:p>
      </dgm:t>
    </dgm:pt>
    <dgm:pt modelId="{126962E4-2140-4A5A-97EE-D2FF3F03D925}" type="sibTrans" cxnId="{4A9201DF-1707-47C1-A404-55B19960798B}">
      <dgm:prSet/>
      <dgm:spPr/>
      <dgm:t>
        <a:bodyPr/>
        <a:lstStyle/>
        <a:p>
          <a:endParaRPr lang="nl-NL"/>
        </a:p>
      </dgm:t>
    </dgm:pt>
    <dgm:pt modelId="{BCB19588-7097-4DF9-AE4C-A8C16EC38468}" type="pres">
      <dgm:prSet presAssocID="{1D1EBC1A-5DFA-4A8F-A441-922FE88D1212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nl-NL"/>
        </a:p>
      </dgm:t>
    </dgm:pt>
    <dgm:pt modelId="{DEF20AAB-9EC8-4F30-873E-6622D4A40078}" type="pres">
      <dgm:prSet presAssocID="{CDE62994-FAB6-43BB-BB47-8A1B3A1ED140}" presName="centerShape" presStyleLbl="node0" presStyleIdx="0" presStyleCnt="1"/>
      <dgm:spPr/>
      <dgm:t>
        <a:bodyPr/>
        <a:lstStyle/>
        <a:p>
          <a:endParaRPr lang="nl-NL"/>
        </a:p>
      </dgm:t>
    </dgm:pt>
    <dgm:pt modelId="{33B8743B-F4BB-4B95-86E3-EBE0D39BF8E3}" type="pres">
      <dgm:prSet presAssocID="{4D080830-90D1-454C-8FF9-952532779353}" presName="Name9" presStyleLbl="parChTrans1D2" presStyleIdx="0" presStyleCnt="10"/>
      <dgm:spPr/>
      <dgm:t>
        <a:bodyPr/>
        <a:lstStyle/>
        <a:p>
          <a:endParaRPr lang="nl-NL"/>
        </a:p>
      </dgm:t>
    </dgm:pt>
    <dgm:pt modelId="{B865036E-73CD-4352-BE11-3005B8ECB128}" type="pres">
      <dgm:prSet presAssocID="{4D080830-90D1-454C-8FF9-952532779353}" presName="connTx" presStyleLbl="parChTrans1D2" presStyleIdx="0" presStyleCnt="10"/>
      <dgm:spPr/>
      <dgm:t>
        <a:bodyPr/>
        <a:lstStyle/>
        <a:p>
          <a:endParaRPr lang="nl-NL"/>
        </a:p>
      </dgm:t>
    </dgm:pt>
    <dgm:pt modelId="{01BCC03C-088E-480E-92F3-DBBA782410EB}" type="pres">
      <dgm:prSet presAssocID="{5B6D0C1F-0A75-4612-985B-F0BB3853D01C}" presName="node" presStyleLbl="node1" presStyleIdx="0" presStyleCnt="10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8088F6F8-1CB8-46C1-9D14-CDF2A820D237}" type="pres">
      <dgm:prSet presAssocID="{22065383-A015-4530-B7BE-7C53136B72F9}" presName="Name9" presStyleLbl="parChTrans1D2" presStyleIdx="1" presStyleCnt="10"/>
      <dgm:spPr/>
      <dgm:t>
        <a:bodyPr/>
        <a:lstStyle/>
        <a:p>
          <a:endParaRPr lang="nl-NL"/>
        </a:p>
      </dgm:t>
    </dgm:pt>
    <dgm:pt modelId="{6B974E4D-C789-4A74-96D6-6743EA9B0852}" type="pres">
      <dgm:prSet presAssocID="{22065383-A015-4530-B7BE-7C53136B72F9}" presName="connTx" presStyleLbl="parChTrans1D2" presStyleIdx="1" presStyleCnt="10"/>
      <dgm:spPr/>
      <dgm:t>
        <a:bodyPr/>
        <a:lstStyle/>
        <a:p>
          <a:endParaRPr lang="nl-NL"/>
        </a:p>
      </dgm:t>
    </dgm:pt>
    <dgm:pt modelId="{0E206C81-7055-4216-819B-54C4CC347BBC}" type="pres">
      <dgm:prSet presAssocID="{93CCD7C2-2208-4D49-811F-B5AC472394BE}" presName="node" presStyleLbl="node1" presStyleIdx="1" presStyleCnt="10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F1A6DD91-BD19-42CF-AA88-B308F83E8B4F}" type="pres">
      <dgm:prSet presAssocID="{FBC3AC89-62EE-47B9-BBC7-9B4D8D031FD7}" presName="Name9" presStyleLbl="parChTrans1D2" presStyleIdx="2" presStyleCnt="10"/>
      <dgm:spPr/>
      <dgm:t>
        <a:bodyPr/>
        <a:lstStyle/>
        <a:p>
          <a:endParaRPr lang="nl-NL"/>
        </a:p>
      </dgm:t>
    </dgm:pt>
    <dgm:pt modelId="{ADED3464-EDF2-4313-BAF9-7A6E18D9476D}" type="pres">
      <dgm:prSet presAssocID="{FBC3AC89-62EE-47B9-BBC7-9B4D8D031FD7}" presName="connTx" presStyleLbl="parChTrans1D2" presStyleIdx="2" presStyleCnt="10"/>
      <dgm:spPr/>
      <dgm:t>
        <a:bodyPr/>
        <a:lstStyle/>
        <a:p>
          <a:endParaRPr lang="nl-NL"/>
        </a:p>
      </dgm:t>
    </dgm:pt>
    <dgm:pt modelId="{249124B4-7BA9-48B5-9309-E7071F663F8D}" type="pres">
      <dgm:prSet presAssocID="{1B9623B5-F29B-4FA9-B642-85AAB6172615}" presName="node" presStyleLbl="node1" presStyleIdx="2" presStyleCnt="10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29BE693A-8D4C-45A5-97DE-806ED1A4DDE7}" type="pres">
      <dgm:prSet presAssocID="{295EFC5F-A4DA-46E0-8F45-07817DB36B2D}" presName="Name9" presStyleLbl="parChTrans1D2" presStyleIdx="3" presStyleCnt="10"/>
      <dgm:spPr/>
      <dgm:t>
        <a:bodyPr/>
        <a:lstStyle/>
        <a:p>
          <a:endParaRPr lang="nl-NL"/>
        </a:p>
      </dgm:t>
    </dgm:pt>
    <dgm:pt modelId="{16F39344-82B7-4DA0-9478-5D43914A3416}" type="pres">
      <dgm:prSet presAssocID="{295EFC5F-A4DA-46E0-8F45-07817DB36B2D}" presName="connTx" presStyleLbl="parChTrans1D2" presStyleIdx="3" presStyleCnt="10"/>
      <dgm:spPr/>
      <dgm:t>
        <a:bodyPr/>
        <a:lstStyle/>
        <a:p>
          <a:endParaRPr lang="nl-NL"/>
        </a:p>
      </dgm:t>
    </dgm:pt>
    <dgm:pt modelId="{A20B506A-C38A-42D1-8BED-1D8FCFEA90E6}" type="pres">
      <dgm:prSet presAssocID="{A7E799BA-1C1E-4BCC-9B44-39FBC5B41DCC}" presName="node" presStyleLbl="node1" presStyleIdx="3" presStyleCnt="10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42A5E697-4894-4401-B4F8-BD38BE567DFF}" type="pres">
      <dgm:prSet presAssocID="{9C518FB6-4778-42DB-A84A-B21971DAA3FC}" presName="Name9" presStyleLbl="parChTrans1D2" presStyleIdx="4" presStyleCnt="10"/>
      <dgm:spPr/>
      <dgm:t>
        <a:bodyPr/>
        <a:lstStyle/>
        <a:p>
          <a:endParaRPr lang="nl-NL"/>
        </a:p>
      </dgm:t>
    </dgm:pt>
    <dgm:pt modelId="{25455038-78C8-4DAF-8DAC-7B0BA217F4EC}" type="pres">
      <dgm:prSet presAssocID="{9C518FB6-4778-42DB-A84A-B21971DAA3FC}" presName="connTx" presStyleLbl="parChTrans1D2" presStyleIdx="4" presStyleCnt="10"/>
      <dgm:spPr/>
      <dgm:t>
        <a:bodyPr/>
        <a:lstStyle/>
        <a:p>
          <a:endParaRPr lang="nl-NL"/>
        </a:p>
      </dgm:t>
    </dgm:pt>
    <dgm:pt modelId="{F2904E92-BB69-4174-9F6C-CA43931B4949}" type="pres">
      <dgm:prSet presAssocID="{A1B8A81E-0232-4F73-8CC0-D36AEC9D8C02}" presName="node" presStyleLbl="node1" presStyleIdx="4" presStyleCnt="10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BBB666B2-ED08-4DD3-A906-70F187F5BE7F}" type="pres">
      <dgm:prSet presAssocID="{39EE86BA-5EE5-494F-9875-F897965FCA6D}" presName="Name9" presStyleLbl="parChTrans1D2" presStyleIdx="5" presStyleCnt="10"/>
      <dgm:spPr/>
    </dgm:pt>
    <dgm:pt modelId="{5223535C-C901-4882-9136-48062ADC6ADD}" type="pres">
      <dgm:prSet presAssocID="{39EE86BA-5EE5-494F-9875-F897965FCA6D}" presName="connTx" presStyleLbl="parChTrans1D2" presStyleIdx="5" presStyleCnt="10"/>
      <dgm:spPr/>
    </dgm:pt>
    <dgm:pt modelId="{7CCD9B96-DCE3-476D-A822-96031A9B5B9E}" type="pres">
      <dgm:prSet presAssocID="{10015535-6C57-4AFC-AD2A-F494B29DBF55}" presName="node" presStyleLbl="node1" presStyleIdx="5" presStyleCnt="10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8A979FD7-0244-4574-8D5C-A70EE02D67C3}" type="pres">
      <dgm:prSet presAssocID="{3DD6CBCE-1628-4FE2-8091-6096D080C816}" presName="Name9" presStyleLbl="parChTrans1D2" presStyleIdx="6" presStyleCnt="10"/>
      <dgm:spPr/>
    </dgm:pt>
    <dgm:pt modelId="{D26B2770-6B3C-4A89-BC35-5914C5659EBD}" type="pres">
      <dgm:prSet presAssocID="{3DD6CBCE-1628-4FE2-8091-6096D080C816}" presName="connTx" presStyleLbl="parChTrans1D2" presStyleIdx="6" presStyleCnt="10"/>
      <dgm:spPr/>
    </dgm:pt>
    <dgm:pt modelId="{A0676592-A3D7-4064-82E7-8B2093AF830F}" type="pres">
      <dgm:prSet presAssocID="{9BA2486D-06F6-4D5F-95BA-00F1BC84A9F2}" presName="node" presStyleLbl="node1" presStyleIdx="6" presStyleCnt="10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CAE08D93-C58D-49CC-A698-AEAC01481D16}" type="pres">
      <dgm:prSet presAssocID="{5F94CC8E-9B1E-4B9C-9489-FFED4984DF4D}" presName="Name9" presStyleLbl="parChTrans1D2" presStyleIdx="7" presStyleCnt="10"/>
      <dgm:spPr/>
    </dgm:pt>
    <dgm:pt modelId="{E2121305-E1B9-49CB-93DF-763C6890346C}" type="pres">
      <dgm:prSet presAssocID="{5F94CC8E-9B1E-4B9C-9489-FFED4984DF4D}" presName="connTx" presStyleLbl="parChTrans1D2" presStyleIdx="7" presStyleCnt="10"/>
      <dgm:spPr/>
    </dgm:pt>
    <dgm:pt modelId="{F5E2B65D-1D70-4575-B3C9-5FCE7E4DDB2A}" type="pres">
      <dgm:prSet presAssocID="{13B9C462-4928-4829-BB59-E042E47D0C83}" presName="node" presStyleLbl="node1" presStyleIdx="7" presStyleCnt="10">
        <dgm:presLayoutVars>
          <dgm:bulletEnabled val="1"/>
        </dgm:presLayoutVars>
      </dgm:prSet>
      <dgm:spPr/>
    </dgm:pt>
    <dgm:pt modelId="{1F069378-3057-424F-ACFC-DF729E785471}" type="pres">
      <dgm:prSet presAssocID="{DAAE855D-C5E2-4089-A346-175336D61FE2}" presName="Name9" presStyleLbl="parChTrans1D2" presStyleIdx="8" presStyleCnt="10"/>
      <dgm:spPr/>
    </dgm:pt>
    <dgm:pt modelId="{88CE3D5B-EACF-4D81-87C9-C3C6FA8229F9}" type="pres">
      <dgm:prSet presAssocID="{DAAE855D-C5E2-4089-A346-175336D61FE2}" presName="connTx" presStyleLbl="parChTrans1D2" presStyleIdx="8" presStyleCnt="10"/>
      <dgm:spPr/>
    </dgm:pt>
    <dgm:pt modelId="{6BB2A83F-1478-4E55-8156-289825562D3E}" type="pres">
      <dgm:prSet presAssocID="{CC44CF29-9F87-4ACC-A323-8311C171E18B}" presName="node" presStyleLbl="node1" presStyleIdx="8" presStyleCnt="10" custRadScaleRad="105188" custRadScaleInc="11659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12648D19-41E0-4FF5-B705-DCC68AF731C5}" type="pres">
      <dgm:prSet presAssocID="{63D7E47C-75CE-4533-82B6-254C6C84E1A9}" presName="Name9" presStyleLbl="parChTrans1D2" presStyleIdx="9" presStyleCnt="10"/>
      <dgm:spPr/>
    </dgm:pt>
    <dgm:pt modelId="{26A7AFEA-EC7A-4C81-87C6-27345454649F}" type="pres">
      <dgm:prSet presAssocID="{63D7E47C-75CE-4533-82B6-254C6C84E1A9}" presName="connTx" presStyleLbl="parChTrans1D2" presStyleIdx="9" presStyleCnt="10"/>
      <dgm:spPr/>
    </dgm:pt>
    <dgm:pt modelId="{A4C26080-112D-4B3F-A6CF-D844840E6FD2}" type="pres">
      <dgm:prSet presAssocID="{81E22A49-928B-41CE-A5B8-572FB953E077}" presName="node" presStyleLbl="node1" presStyleIdx="9" presStyleCnt="10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</dgm:ptLst>
  <dgm:cxnLst>
    <dgm:cxn modelId="{7ECA793A-EC81-4056-B543-B6EF597D27F8}" srcId="{CDE62994-FAB6-43BB-BB47-8A1B3A1ED140}" destId="{93CCD7C2-2208-4D49-811F-B5AC472394BE}" srcOrd="1" destOrd="0" parTransId="{22065383-A015-4530-B7BE-7C53136B72F9}" sibTransId="{9C252088-8E76-49DD-9FE4-F8BB047A55FB}"/>
    <dgm:cxn modelId="{D9CF3C46-1EF3-4E1E-8A5A-0FE598A7042B}" type="presOf" srcId="{3DD6CBCE-1628-4FE2-8091-6096D080C816}" destId="{8A979FD7-0244-4574-8D5C-A70EE02D67C3}" srcOrd="0" destOrd="0" presId="urn:microsoft.com/office/officeart/2005/8/layout/radial1"/>
    <dgm:cxn modelId="{2207E9EC-DFA3-4755-8D63-18E5971967A9}" type="presOf" srcId="{4D080830-90D1-454C-8FF9-952532779353}" destId="{B865036E-73CD-4352-BE11-3005B8ECB128}" srcOrd="1" destOrd="0" presId="urn:microsoft.com/office/officeart/2005/8/layout/radial1"/>
    <dgm:cxn modelId="{071599CF-8AF7-4CAB-8A94-1ED1797F97BB}" type="presOf" srcId="{9C518FB6-4778-42DB-A84A-B21971DAA3FC}" destId="{42A5E697-4894-4401-B4F8-BD38BE567DFF}" srcOrd="0" destOrd="0" presId="urn:microsoft.com/office/officeart/2005/8/layout/radial1"/>
    <dgm:cxn modelId="{C6BD65ED-EEF1-434B-9CD8-9BB037C54F0E}" type="presOf" srcId="{10015535-6C57-4AFC-AD2A-F494B29DBF55}" destId="{7CCD9B96-DCE3-476D-A822-96031A9B5B9E}" srcOrd="0" destOrd="0" presId="urn:microsoft.com/office/officeart/2005/8/layout/radial1"/>
    <dgm:cxn modelId="{A9DC8D2A-07DE-49DB-B4DA-CB461CDA20A0}" srcId="{1D1EBC1A-5DFA-4A8F-A441-922FE88D1212}" destId="{CDE62994-FAB6-43BB-BB47-8A1B3A1ED140}" srcOrd="0" destOrd="0" parTransId="{FC60A1C5-F311-4595-9E15-304CDF3482F0}" sibTransId="{7FD748A8-EA80-469F-BA6A-A767C021F407}"/>
    <dgm:cxn modelId="{7E6A8971-9364-4DB0-8EEC-99DD189B58F6}" type="presOf" srcId="{FBC3AC89-62EE-47B9-BBC7-9B4D8D031FD7}" destId="{ADED3464-EDF2-4313-BAF9-7A6E18D9476D}" srcOrd="1" destOrd="0" presId="urn:microsoft.com/office/officeart/2005/8/layout/radial1"/>
    <dgm:cxn modelId="{6C69446F-361B-47C7-8C96-6E512FB9A4DE}" srcId="{CDE62994-FAB6-43BB-BB47-8A1B3A1ED140}" destId="{9BA2486D-06F6-4D5F-95BA-00F1BC84A9F2}" srcOrd="6" destOrd="0" parTransId="{3DD6CBCE-1628-4FE2-8091-6096D080C816}" sibTransId="{D9E1E44A-496F-415B-8EB6-4F72E6F0FA91}"/>
    <dgm:cxn modelId="{1B2A77D1-ABCF-4F84-97F0-A81D66C41E8E}" srcId="{CDE62994-FAB6-43BB-BB47-8A1B3A1ED140}" destId="{10015535-6C57-4AFC-AD2A-F494B29DBF55}" srcOrd="5" destOrd="0" parTransId="{39EE86BA-5EE5-494F-9875-F897965FCA6D}" sibTransId="{A01E1C18-DA6E-4AB9-96BD-913D1AFD627B}"/>
    <dgm:cxn modelId="{84F1DFF5-E2B9-49F8-980C-8127DBA9C717}" type="presOf" srcId="{63D7E47C-75CE-4533-82B6-254C6C84E1A9}" destId="{26A7AFEA-EC7A-4C81-87C6-27345454649F}" srcOrd="1" destOrd="0" presId="urn:microsoft.com/office/officeart/2005/8/layout/radial1"/>
    <dgm:cxn modelId="{91E372A9-5B13-4FDF-A059-C99BF9E73587}" type="presOf" srcId="{3DD6CBCE-1628-4FE2-8091-6096D080C816}" destId="{D26B2770-6B3C-4A89-BC35-5914C5659EBD}" srcOrd="1" destOrd="0" presId="urn:microsoft.com/office/officeart/2005/8/layout/radial1"/>
    <dgm:cxn modelId="{546CD259-6AAF-4520-B56B-7092D177DE75}" type="presOf" srcId="{9BA2486D-06F6-4D5F-95BA-00F1BC84A9F2}" destId="{A0676592-A3D7-4064-82E7-8B2093AF830F}" srcOrd="0" destOrd="0" presId="urn:microsoft.com/office/officeart/2005/8/layout/radial1"/>
    <dgm:cxn modelId="{C5768ABE-AC8F-4E95-AA95-B108EDAAB163}" type="presOf" srcId="{1B9623B5-F29B-4FA9-B642-85AAB6172615}" destId="{249124B4-7BA9-48B5-9309-E7071F663F8D}" srcOrd="0" destOrd="0" presId="urn:microsoft.com/office/officeart/2005/8/layout/radial1"/>
    <dgm:cxn modelId="{58D1EB8D-A8BD-49A0-807E-89338B57F017}" type="presOf" srcId="{22065383-A015-4530-B7BE-7C53136B72F9}" destId="{8088F6F8-1CB8-46C1-9D14-CDF2A820D237}" srcOrd="0" destOrd="0" presId="urn:microsoft.com/office/officeart/2005/8/layout/radial1"/>
    <dgm:cxn modelId="{2D1B635A-5950-46CF-99CE-4699C20058FC}" type="presOf" srcId="{13B9C462-4928-4829-BB59-E042E47D0C83}" destId="{F5E2B65D-1D70-4575-B3C9-5FCE7E4DDB2A}" srcOrd="0" destOrd="0" presId="urn:microsoft.com/office/officeart/2005/8/layout/radial1"/>
    <dgm:cxn modelId="{E4456B05-F991-4F1C-B3CB-29D94560E9DC}" type="presOf" srcId="{A7E799BA-1C1E-4BCC-9B44-39FBC5B41DCC}" destId="{A20B506A-C38A-42D1-8BED-1D8FCFEA90E6}" srcOrd="0" destOrd="0" presId="urn:microsoft.com/office/officeart/2005/8/layout/radial1"/>
    <dgm:cxn modelId="{0299A9C5-C441-40FB-8815-D7E108D48E8C}" type="presOf" srcId="{39EE86BA-5EE5-494F-9875-F897965FCA6D}" destId="{BBB666B2-ED08-4DD3-A906-70F187F5BE7F}" srcOrd="0" destOrd="0" presId="urn:microsoft.com/office/officeart/2005/8/layout/radial1"/>
    <dgm:cxn modelId="{517325B0-86B5-4C4F-BEAD-C5E612675B4F}" srcId="{CDE62994-FAB6-43BB-BB47-8A1B3A1ED140}" destId="{13B9C462-4928-4829-BB59-E042E47D0C83}" srcOrd="7" destOrd="0" parTransId="{5F94CC8E-9B1E-4B9C-9489-FFED4984DF4D}" sibTransId="{CA29BEDB-1A4F-408F-9E91-20289B15E20A}"/>
    <dgm:cxn modelId="{2E72D81F-D21B-4CBA-9270-86C63997B4CE}" type="presOf" srcId="{295EFC5F-A4DA-46E0-8F45-07817DB36B2D}" destId="{29BE693A-8D4C-45A5-97DE-806ED1A4DDE7}" srcOrd="0" destOrd="0" presId="urn:microsoft.com/office/officeart/2005/8/layout/radial1"/>
    <dgm:cxn modelId="{45064DCA-71A7-4001-BF47-04F924E30F9F}" type="presOf" srcId="{295EFC5F-A4DA-46E0-8F45-07817DB36B2D}" destId="{16F39344-82B7-4DA0-9478-5D43914A3416}" srcOrd="1" destOrd="0" presId="urn:microsoft.com/office/officeart/2005/8/layout/radial1"/>
    <dgm:cxn modelId="{C60D6A0F-420A-41B3-9E9F-A0FE877C0CCF}" type="presOf" srcId="{81E22A49-928B-41CE-A5B8-572FB953E077}" destId="{A4C26080-112D-4B3F-A6CF-D844840E6FD2}" srcOrd="0" destOrd="0" presId="urn:microsoft.com/office/officeart/2005/8/layout/radial1"/>
    <dgm:cxn modelId="{26F62844-5A7D-468D-86AA-086C4DA6A1D7}" srcId="{CDE62994-FAB6-43BB-BB47-8A1B3A1ED140}" destId="{5B6D0C1F-0A75-4612-985B-F0BB3853D01C}" srcOrd="0" destOrd="0" parTransId="{4D080830-90D1-454C-8FF9-952532779353}" sibTransId="{FB995336-0E7A-43D3-9084-3B60D1983C0D}"/>
    <dgm:cxn modelId="{E1D3FA22-8B23-43F9-8532-1494DECD79E9}" srcId="{CDE62994-FAB6-43BB-BB47-8A1B3A1ED140}" destId="{1B9623B5-F29B-4FA9-B642-85AAB6172615}" srcOrd="2" destOrd="0" parTransId="{FBC3AC89-62EE-47B9-BBC7-9B4D8D031FD7}" sibTransId="{8C2692E4-B678-4D47-B099-63CAD2320028}"/>
    <dgm:cxn modelId="{2F6A1FAC-D789-445E-B2A9-C026C044468F}" type="presOf" srcId="{39EE86BA-5EE5-494F-9875-F897965FCA6D}" destId="{5223535C-C901-4882-9136-48062ADC6ADD}" srcOrd="1" destOrd="0" presId="urn:microsoft.com/office/officeart/2005/8/layout/radial1"/>
    <dgm:cxn modelId="{5C95886A-9E37-4F3C-A094-FE93AEABA5F0}" type="presOf" srcId="{FBC3AC89-62EE-47B9-BBC7-9B4D8D031FD7}" destId="{F1A6DD91-BD19-42CF-AA88-B308F83E8B4F}" srcOrd="0" destOrd="0" presId="urn:microsoft.com/office/officeart/2005/8/layout/radial1"/>
    <dgm:cxn modelId="{1370CB4B-7D91-400E-9765-8045663F52BE}" type="presOf" srcId="{DAAE855D-C5E2-4089-A346-175336D61FE2}" destId="{1F069378-3057-424F-ACFC-DF729E785471}" srcOrd="0" destOrd="0" presId="urn:microsoft.com/office/officeart/2005/8/layout/radial1"/>
    <dgm:cxn modelId="{6FE89415-FABF-4949-BEDB-E82C31203273}" srcId="{CDE62994-FAB6-43BB-BB47-8A1B3A1ED140}" destId="{A7E799BA-1C1E-4BCC-9B44-39FBC5B41DCC}" srcOrd="3" destOrd="0" parTransId="{295EFC5F-A4DA-46E0-8F45-07817DB36B2D}" sibTransId="{27EBBB97-FACE-463E-BBD1-7A041048C348}"/>
    <dgm:cxn modelId="{1DC4D70D-311F-444A-BDF1-CEEA37406725}" type="presOf" srcId="{CDE62994-FAB6-43BB-BB47-8A1B3A1ED140}" destId="{DEF20AAB-9EC8-4F30-873E-6622D4A40078}" srcOrd="0" destOrd="0" presId="urn:microsoft.com/office/officeart/2005/8/layout/radial1"/>
    <dgm:cxn modelId="{29DBC288-CB07-452D-B449-543BD8445C9E}" type="presOf" srcId="{A1B8A81E-0232-4F73-8CC0-D36AEC9D8C02}" destId="{F2904E92-BB69-4174-9F6C-CA43931B4949}" srcOrd="0" destOrd="0" presId="urn:microsoft.com/office/officeart/2005/8/layout/radial1"/>
    <dgm:cxn modelId="{67F2C9C6-007E-4F52-B869-640912562B82}" type="presOf" srcId="{5B6D0C1F-0A75-4612-985B-F0BB3853D01C}" destId="{01BCC03C-088E-480E-92F3-DBBA782410EB}" srcOrd="0" destOrd="0" presId="urn:microsoft.com/office/officeart/2005/8/layout/radial1"/>
    <dgm:cxn modelId="{B6A26033-796C-4E68-B0D4-D33650AE7DEB}" srcId="{CDE62994-FAB6-43BB-BB47-8A1B3A1ED140}" destId="{CC44CF29-9F87-4ACC-A323-8311C171E18B}" srcOrd="8" destOrd="0" parTransId="{DAAE855D-C5E2-4089-A346-175336D61FE2}" sibTransId="{337C0FF0-B3BA-4D88-870C-E02D60072315}"/>
    <dgm:cxn modelId="{7F50FC4F-C3D8-4E60-8453-65681422822D}" type="presOf" srcId="{5F94CC8E-9B1E-4B9C-9489-FFED4984DF4D}" destId="{E2121305-E1B9-49CB-93DF-763C6890346C}" srcOrd="1" destOrd="0" presId="urn:microsoft.com/office/officeart/2005/8/layout/radial1"/>
    <dgm:cxn modelId="{AA4941C8-A925-41F4-957F-7DC452D1165D}" type="presOf" srcId="{5F94CC8E-9B1E-4B9C-9489-FFED4984DF4D}" destId="{CAE08D93-C58D-49CC-A698-AEAC01481D16}" srcOrd="0" destOrd="0" presId="urn:microsoft.com/office/officeart/2005/8/layout/radial1"/>
    <dgm:cxn modelId="{407A27C6-2308-4F95-911C-77CBBE96880B}" type="presOf" srcId="{DAAE855D-C5E2-4089-A346-175336D61FE2}" destId="{88CE3D5B-EACF-4D81-87C9-C3C6FA8229F9}" srcOrd="1" destOrd="0" presId="urn:microsoft.com/office/officeart/2005/8/layout/radial1"/>
    <dgm:cxn modelId="{DFF308C8-719E-44DB-BD61-8BB1D23A62DD}" type="presOf" srcId="{22065383-A015-4530-B7BE-7C53136B72F9}" destId="{6B974E4D-C789-4A74-96D6-6743EA9B0852}" srcOrd="1" destOrd="0" presId="urn:microsoft.com/office/officeart/2005/8/layout/radial1"/>
    <dgm:cxn modelId="{6969488F-9B03-4794-82A8-41AC27FDFF16}" type="presOf" srcId="{1D1EBC1A-5DFA-4A8F-A441-922FE88D1212}" destId="{BCB19588-7097-4DF9-AE4C-A8C16EC38468}" srcOrd="0" destOrd="0" presId="urn:microsoft.com/office/officeart/2005/8/layout/radial1"/>
    <dgm:cxn modelId="{2337E4EA-FFDA-479B-A086-25DAF8CC05A8}" type="presOf" srcId="{93CCD7C2-2208-4D49-811F-B5AC472394BE}" destId="{0E206C81-7055-4216-819B-54C4CC347BBC}" srcOrd="0" destOrd="0" presId="urn:microsoft.com/office/officeart/2005/8/layout/radial1"/>
    <dgm:cxn modelId="{E2042E5E-7578-45FF-8C55-05591DFDF545}" type="presOf" srcId="{9C518FB6-4778-42DB-A84A-B21971DAA3FC}" destId="{25455038-78C8-4DAF-8DAC-7B0BA217F4EC}" srcOrd="1" destOrd="0" presId="urn:microsoft.com/office/officeart/2005/8/layout/radial1"/>
    <dgm:cxn modelId="{9EEBBFB3-F733-44DF-BCEC-A786D2658C1B}" type="presOf" srcId="{CC44CF29-9F87-4ACC-A323-8311C171E18B}" destId="{6BB2A83F-1478-4E55-8156-289825562D3E}" srcOrd="0" destOrd="0" presId="urn:microsoft.com/office/officeart/2005/8/layout/radial1"/>
    <dgm:cxn modelId="{BD9D9E58-418D-4A71-A63A-59B3CEE85FD1}" type="presOf" srcId="{4D080830-90D1-454C-8FF9-952532779353}" destId="{33B8743B-F4BB-4B95-86E3-EBE0D39BF8E3}" srcOrd="0" destOrd="0" presId="urn:microsoft.com/office/officeart/2005/8/layout/radial1"/>
    <dgm:cxn modelId="{4A9201DF-1707-47C1-A404-55B19960798B}" srcId="{CDE62994-FAB6-43BB-BB47-8A1B3A1ED140}" destId="{81E22A49-928B-41CE-A5B8-572FB953E077}" srcOrd="9" destOrd="0" parTransId="{63D7E47C-75CE-4533-82B6-254C6C84E1A9}" sibTransId="{126962E4-2140-4A5A-97EE-D2FF3F03D925}"/>
    <dgm:cxn modelId="{87D99BE6-51B8-426D-BFC2-FCE96D1DEF36}" srcId="{CDE62994-FAB6-43BB-BB47-8A1B3A1ED140}" destId="{A1B8A81E-0232-4F73-8CC0-D36AEC9D8C02}" srcOrd="4" destOrd="0" parTransId="{9C518FB6-4778-42DB-A84A-B21971DAA3FC}" sibTransId="{3591D8AF-2BCB-4AEC-A5F9-1A9D0A4197CB}"/>
    <dgm:cxn modelId="{EA670FC2-2075-41CE-BC7C-6AD2305CC7A4}" type="presOf" srcId="{63D7E47C-75CE-4533-82B6-254C6C84E1A9}" destId="{12648D19-41E0-4FF5-B705-DCC68AF731C5}" srcOrd="0" destOrd="0" presId="urn:microsoft.com/office/officeart/2005/8/layout/radial1"/>
    <dgm:cxn modelId="{32B6D6FD-2A56-46F1-A796-3B841BEF6F52}" type="presParOf" srcId="{BCB19588-7097-4DF9-AE4C-A8C16EC38468}" destId="{DEF20AAB-9EC8-4F30-873E-6622D4A40078}" srcOrd="0" destOrd="0" presId="urn:microsoft.com/office/officeart/2005/8/layout/radial1"/>
    <dgm:cxn modelId="{99BCCD29-971E-4B6B-9822-BD6246CEDA67}" type="presParOf" srcId="{BCB19588-7097-4DF9-AE4C-A8C16EC38468}" destId="{33B8743B-F4BB-4B95-86E3-EBE0D39BF8E3}" srcOrd="1" destOrd="0" presId="urn:microsoft.com/office/officeart/2005/8/layout/radial1"/>
    <dgm:cxn modelId="{A7DA2C8F-FE01-43FE-A1F7-FC616A2D0D65}" type="presParOf" srcId="{33B8743B-F4BB-4B95-86E3-EBE0D39BF8E3}" destId="{B865036E-73CD-4352-BE11-3005B8ECB128}" srcOrd="0" destOrd="0" presId="urn:microsoft.com/office/officeart/2005/8/layout/radial1"/>
    <dgm:cxn modelId="{E89138D6-1422-4DD0-9EDB-BD2DBC066DD1}" type="presParOf" srcId="{BCB19588-7097-4DF9-AE4C-A8C16EC38468}" destId="{01BCC03C-088E-480E-92F3-DBBA782410EB}" srcOrd="2" destOrd="0" presId="urn:microsoft.com/office/officeart/2005/8/layout/radial1"/>
    <dgm:cxn modelId="{F1F0046A-658A-4B5A-BA72-FA49FB82319B}" type="presParOf" srcId="{BCB19588-7097-4DF9-AE4C-A8C16EC38468}" destId="{8088F6F8-1CB8-46C1-9D14-CDF2A820D237}" srcOrd="3" destOrd="0" presId="urn:microsoft.com/office/officeart/2005/8/layout/radial1"/>
    <dgm:cxn modelId="{948C9804-22AD-4366-B2D6-8534D19B1FDA}" type="presParOf" srcId="{8088F6F8-1CB8-46C1-9D14-CDF2A820D237}" destId="{6B974E4D-C789-4A74-96D6-6743EA9B0852}" srcOrd="0" destOrd="0" presId="urn:microsoft.com/office/officeart/2005/8/layout/radial1"/>
    <dgm:cxn modelId="{EAC96494-4C7B-42A3-A231-8661F6054367}" type="presParOf" srcId="{BCB19588-7097-4DF9-AE4C-A8C16EC38468}" destId="{0E206C81-7055-4216-819B-54C4CC347BBC}" srcOrd="4" destOrd="0" presId="urn:microsoft.com/office/officeart/2005/8/layout/radial1"/>
    <dgm:cxn modelId="{5F432B99-7125-4F90-864B-B05FAF57BABA}" type="presParOf" srcId="{BCB19588-7097-4DF9-AE4C-A8C16EC38468}" destId="{F1A6DD91-BD19-42CF-AA88-B308F83E8B4F}" srcOrd="5" destOrd="0" presId="urn:microsoft.com/office/officeart/2005/8/layout/radial1"/>
    <dgm:cxn modelId="{EE0D9484-DCF0-43D3-B022-0D4730A5C6F0}" type="presParOf" srcId="{F1A6DD91-BD19-42CF-AA88-B308F83E8B4F}" destId="{ADED3464-EDF2-4313-BAF9-7A6E18D9476D}" srcOrd="0" destOrd="0" presId="urn:microsoft.com/office/officeart/2005/8/layout/radial1"/>
    <dgm:cxn modelId="{2BE1E1EA-F5AF-434B-A489-921A8DA9BA30}" type="presParOf" srcId="{BCB19588-7097-4DF9-AE4C-A8C16EC38468}" destId="{249124B4-7BA9-48B5-9309-E7071F663F8D}" srcOrd="6" destOrd="0" presId="urn:microsoft.com/office/officeart/2005/8/layout/radial1"/>
    <dgm:cxn modelId="{107A4BEA-DC04-4C05-A328-F3BA144FA4B4}" type="presParOf" srcId="{BCB19588-7097-4DF9-AE4C-A8C16EC38468}" destId="{29BE693A-8D4C-45A5-97DE-806ED1A4DDE7}" srcOrd="7" destOrd="0" presId="urn:microsoft.com/office/officeart/2005/8/layout/radial1"/>
    <dgm:cxn modelId="{7B6E27C8-3DC7-4CE3-A935-1D2C5A26145B}" type="presParOf" srcId="{29BE693A-8D4C-45A5-97DE-806ED1A4DDE7}" destId="{16F39344-82B7-4DA0-9478-5D43914A3416}" srcOrd="0" destOrd="0" presId="urn:microsoft.com/office/officeart/2005/8/layout/radial1"/>
    <dgm:cxn modelId="{E3BE30DF-0050-4AB1-981A-76DF94DC1239}" type="presParOf" srcId="{BCB19588-7097-4DF9-AE4C-A8C16EC38468}" destId="{A20B506A-C38A-42D1-8BED-1D8FCFEA90E6}" srcOrd="8" destOrd="0" presId="urn:microsoft.com/office/officeart/2005/8/layout/radial1"/>
    <dgm:cxn modelId="{32EDE61F-0D85-43FA-917B-35355CCC0D9E}" type="presParOf" srcId="{BCB19588-7097-4DF9-AE4C-A8C16EC38468}" destId="{42A5E697-4894-4401-B4F8-BD38BE567DFF}" srcOrd="9" destOrd="0" presId="urn:microsoft.com/office/officeart/2005/8/layout/radial1"/>
    <dgm:cxn modelId="{661A8552-8040-4DE1-9F2E-620DBF60B778}" type="presParOf" srcId="{42A5E697-4894-4401-B4F8-BD38BE567DFF}" destId="{25455038-78C8-4DAF-8DAC-7B0BA217F4EC}" srcOrd="0" destOrd="0" presId="urn:microsoft.com/office/officeart/2005/8/layout/radial1"/>
    <dgm:cxn modelId="{F5C056EF-0208-4DA4-8C1C-A4E16999949E}" type="presParOf" srcId="{BCB19588-7097-4DF9-AE4C-A8C16EC38468}" destId="{F2904E92-BB69-4174-9F6C-CA43931B4949}" srcOrd="10" destOrd="0" presId="urn:microsoft.com/office/officeart/2005/8/layout/radial1"/>
    <dgm:cxn modelId="{9A70D939-BB3C-4FF8-A773-C7ABE57BAC4D}" type="presParOf" srcId="{BCB19588-7097-4DF9-AE4C-A8C16EC38468}" destId="{BBB666B2-ED08-4DD3-A906-70F187F5BE7F}" srcOrd="11" destOrd="0" presId="urn:microsoft.com/office/officeart/2005/8/layout/radial1"/>
    <dgm:cxn modelId="{48808EFE-5407-4F75-BB9D-23DF92652BE9}" type="presParOf" srcId="{BBB666B2-ED08-4DD3-A906-70F187F5BE7F}" destId="{5223535C-C901-4882-9136-48062ADC6ADD}" srcOrd="0" destOrd="0" presId="urn:microsoft.com/office/officeart/2005/8/layout/radial1"/>
    <dgm:cxn modelId="{BBCF9DAA-08A8-4226-A23A-EAA5175939F5}" type="presParOf" srcId="{BCB19588-7097-4DF9-AE4C-A8C16EC38468}" destId="{7CCD9B96-DCE3-476D-A822-96031A9B5B9E}" srcOrd="12" destOrd="0" presId="urn:microsoft.com/office/officeart/2005/8/layout/radial1"/>
    <dgm:cxn modelId="{8C420CD1-182F-4171-B371-A6FBBCC5C24A}" type="presParOf" srcId="{BCB19588-7097-4DF9-AE4C-A8C16EC38468}" destId="{8A979FD7-0244-4574-8D5C-A70EE02D67C3}" srcOrd="13" destOrd="0" presId="urn:microsoft.com/office/officeart/2005/8/layout/radial1"/>
    <dgm:cxn modelId="{873BACE6-E0FF-4F2F-89BC-31648D377D7E}" type="presParOf" srcId="{8A979FD7-0244-4574-8D5C-A70EE02D67C3}" destId="{D26B2770-6B3C-4A89-BC35-5914C5659EBD}" srcOrd="0" destOrd="0" presId="urn:microsoft.com/office/officeart/2005/8/layout/radial1"/>
    <dgm:cxn modelId="{390D427D-8640-4DCC-926B-525956CD7EBF}" type="presParOf" srcId="{BCB19588-7097-4DF9-AE4C-A8C16EC38468}" destId="{A0676592-A3D7-4064-82E7-8B2093AF830F}" srcOrd="14" destOrd="0" presId="urn:microsoft.com/office/officeart/2005/8/layout/radial1"/>
    <dgm:cxn modelId="{43BBFEBB-71BD-4BC0-8F1E-9BA8532826E3}" type="presParOf" srcId="{BCB19588-7097-4DF9-AE4C-A8C16EC38468}" destId="{CAE08D93-C58D-49CC-A698-AEAC01481D16}" srcOrd="15" destOrd="0" presId="urn:microsoft.com/office/officeart/2005/8/layout/radial1"/>
    <dgm:cxn modelId="{10C7A0A5-3F1E-4579-89DF-DED71055458C}" type="presParOf" srcId="{CAE08D93-C58D-49CC-A698-AEAC01481D16}" destId="{E2121305-E1B9-49CB-93DF-763C6890346C}" srcOrd="0" destOrd="0" presId="urn:microsoft.com/office/officeart/2005/8/layout/radial1"/>
    <dgm:cxn modelId="{AF9B51E9-FB94-42E8-91B6-FF6F4D3B2086}" type="presParOf" srcId="{BCB19588-7097-4DF9-AE4C-A8C16EC38468}" destId="{F5E2B65D-1D70-4575-B3C9-5FCE7E4DDB2A}" srcOrd="16" destOrd="0" presId="urn:microsoft.com/office/officeart/2005/8/layout/radial1"/>
    <dgm:cxn modelId="{27F02273-A627-48E5-BC1C-64468CB4296C}" type="presParOf" srcId="{BCB19588-7097-4DF9-AE4C-A8C16EC38468}" destId="{1F069378-3057-424F-ACFC-DF729E785471}" srcOrd="17" destOrd="0" presId="urn:microsoft.com/office/officeart/2005/8/layout/radial1"/>
    <dgm:cxn modelId="{5BF4841D-1D2C-4DB1-A230-40D0BE7F90C3}" type="presParOf" srcId="{1F069378-3057-424F-ACFC-DF729E785471}" destId="{88CE3D5B-EACF-4D81-87C9-C3C6FA8229F9}" srcOrd="0" destOrd="0" presId="urn:microsoft.com/office/officeart/2005/8/layout/radial1"/>
    <dgm:cxn modelId="{BDD1DE3B-9C1F-4D8B-8F32-0415B374CA1A}" type="presParOf" srcId="{BCB19588-7097-4DF9-AE4C-A8C16EC38468}" destId="{6BB2A83F-1478-4E55-8156-289825562D3E}" srcOrd="18" destOrd="0" presId="urn:microsoft.com/office/officeart/2005/8/layout/radial1"/>
    <dgm:cxn modelId="{9BE8BCDF-BBA0-43AA-B241-23D3013E1E2A}" type="presParOf" srcId="{BCB19588-7097-4DF9-AE4C-A8C16EC38468}" destId="{12648D19-41E0-4FF5-B705-DCC68AF731C5}" srcOrd="19" destOrd="0" presId="urn:microsoft.com/office/officeart/2005/8/layout/radial1"/>
    <dgm:cxn modelId="{A68F1493-2DBA-49B5-A039-6A1BC72FDD7F}" type="presParOf" srcId="{12648D19-41E0-4FF5-B705-DCC68AF731C5}" destId="{26A7AFEA-EC7A-4C81-87C6-27345454649F}" srcOrd="0" destOrd="0" presId="urn:microsoft.com/office/officeart/2005/8/layout/radial1"/>
    <dgm:cxn modelId="{6AB9E2B8-0620-4A8B-BEFC-EA0BFE07494F}" type="presParOf" srcId="{BCB19588-7097-4DF9-AE4C-A8C16EC38468}" destId="{A4C26080-112D-4B3F-A6CF-D844840E6FD2}" srcOrd="2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F20AAB-9EC8-4F30-873E-6622D4A40078}">
      <dsp:nvSpPr>
        <dsp:cNvPr id="0" name=""/>
        <dsp:cNvSpPr/>
      </dsp:nvSpPr>
      <dsp:spPr>
        <a:xfrm>
          <a:off x="2403156" y="2298381"/>
          <a:ext cx="1089661" cy="108966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Ik: vormgeven kostenbeheersing sociaal domein</a:t>
          </a:r>
        </a:p>
      </dsp:txBody>
      <dsp:txXfrm>
        <a:off x="2562733" y="2457958"/>
        <a:ext cx="770507" cy="770507"/>
      </dsp:txXfrm>
    </dsp:sp>
    <dsp:sp modelId="{33B8743B-F4BB-4B95-86E3-EBE0D39BF8E3}">
      <dsp:nvSpPr>
        <dsp:cNvPr id="0" name=""/>
        <dsp:cNvSpPr/>
      </dsp:nvSpPr>
      <dsp:spPr>
        <a:xfrm rot="16200000">
          <a:off x="2346560" y="1680321"/>
          <a:ext cx="1202854" cy="33266"/>
        </a:xfrm>
        <a:custGeom>
          <a:avLst/>
          <a:gdLst/>
          <a:ahLst/>
          <a:cxnLst/>
          <a:rect l="0" t="0" r="0" b="0"/>
          <a:pathLst>
            <a:path>
              <a:moveTo>
                <a:pt x="0" y="16633"/>
              </a:moveTo>
              <a:lnTo>
                <a:pt x="1202854" y="166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2917916" y="1666883"/>
        <a:ext cx="60142" cy="60142"/>
      </dsp:txXfrm>
    </dsp:sp>
    <dsp:sp modelId="{01BCC03C-088E-480E-92F3-DBBA782410EB}">
      <dsp:nvSpPr>
        <dsp:cNvPr id="0" name=""/>
        <dsp:cNvSpPr/>
      </dsp:nvSpPr>
      <dsp:spPr>
        <a:xfrm>
          <a:off x="2403156" y="5866"/>
          <a:ext cx="1089661" cy="108966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500" kern="1200"/>
            <a:t>afdelingshoofd/wethouder: de kosten lopen hard op: formuleer maatregelen om te bezuinigen</a:t>
          </a:r>
        </a:p>
      </dsp:txBody>
      <dsp:txXfrm>
        <a:off x="2562733" y="165443"/>
        <a:ext cx="770507" cy="770507"/>
      </dsp:txXfrm>
    </dsp:sp>
    <dsp:sp modelId="{8088F6F8-1CB8-46C1-9D14-CDF2A820D237}">
      <dsp:nvSpPr>
        <dsp:cNvPr id="0" name=""/>
        <dsp:cNvSpPr/>
      </dsp:nvSpPr>
      <dsp:spPr>
        <a:xfrm rot="18360000">
          <a:off x="3020313" y="1899237"/>
          <a:ext cx="1202854" cy="33266"/>
        </a:xfrm>
        <a:custGeom>
          <a:avLst/>
          <a:gdLst/>
          <a:ahLst/>
          <a:cxnLst/>
          <a:rect l="0" t="0" r="0" b="0"/>
          <a:pathLst>
            <a:path>
              <a:moveTo>
                <a:pt x="0" y="16633"/>
              </a:moveTo>
              <a:lnTo>
                <a:pt x="1202854" y="166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3591669" y="1885799"/>
        <a:ext cx="60142" cy="60142"/>
      </dsp:txXfrm>
    </dsp:sp>
    <dsp:sp modelId="{0E206C81-7055-4216-819B-54C4CC347BBC}">
      <dsp:nvSpPr>
        <dsp:cNvPr id="0" name=""/>
        <dsp:cNvSpPr/>
      </dsp:nvSpPr>
      <dsp:spPr>
        <a:xfrm>
          <a:off x="3750663" y="443697"/>
          <a:ext cx="1089661" cy="108966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500" kern="1200"/>
            <a:t>Veerse toegang: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500" kern="1200"/>
            <a:t>- wie gaat dat aan de klanten en zorgaanbieders vertellen?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500" kern="1200"/>
            <a:t>- mensen moeten wel juiste zorg kunnen krijgen</a:t>
          </a:r>
        </a:p>
      </dsp:txBody>
      <dsp:txXfrm>
        <a:off x="3910240" y="603274"/>
        <a:ext cx="770507" cy="770507"/>
      </dsp:txXfrm>
    </dsp:sp>
    <dsp:sp modelId="{F1A6DD91-BD19-42CF-AA88-B308F83E8B4F}">
      <dsp:nvSpPr>
        <dsp:cNvPr id="0" name=""/>
        <dsp:cNvSpPr/>
      </dsp:nvSpPr>
      <dsp:spPr>
        <a:xfrm rot="20520000">
          <a:off x="3436716" y="2472366"/>
          <a:ext cx="1202854" cy="33266"/>
        </a:xfrm>
        <a:custGeom>
          <a:avLst/>
          <a:gdLst/>
          <a:ahLst/>
          <a:cxnLst/>
          <a:rect l="0" t="0" r="0" b="0"/>
          <a:pathLst>
            <a:path>
              <a:moveTo>
                <a:pt x="0" y="16633"/>
              </a:moveTo>
              <a:lnTo>
                <a:pt x="1202854" y="166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4008072" y="2458928"/>
        <a:ext cx="60142" cy="60142"/>
      </dsp:txXfrm>
    </dsp:sp>
    <dsp:sp modelId="{249124B4-7BA9-48B5-9309-E7071F663F8D}">
      <dsp:nvSpPr>
        <dsp:cNvPr id="0" name=""/>
        <dsp:cNvSpPr/>
      </dsp:nvSpPr>
      <dsp:spPr>
        <a:xfrm>
          <a:off x="4583468" y="1589955"/>
          <a:ext cx="1089661" cy="108966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500" kern="1200"/>
            <a:t>Wmo-raad: geen bezuinigingen op de zorg!</a:t>
          </a:r>
        </a:p>
      </dsp:txBody>
      <dsp:txXfrm>
        <a:off x="4743045" y="1749532"/>
        <a:ext cx="770507" cy="770507"/>
      </dsp:txXfrm>
    </dsp:sp>
    <dsp:sp modelId="{29BE693A-8D4C-45A5-97DE-806ED1A4DDE7}">
      <dsp:nvSpPr>
        <dsp:cNvPr id="0" name=""/>
        <dsp:cNvSpPr/>
      </dsp:nvSpPr>
      <dsp:spPr>
        <a:xfrm rot="1080000">
          <a:off x="3436716" y="3180792"/>
          <a:ext cx="1202854" cy="33266"/>
        </a:xfrm>
        <a:custGeom>
          <a:avLst/>
          <a:gdLst/>
          <a:ahLst/>
          <a:cxnLst/>
          <a:rect l="0" t="0" r="0" b="0"/>
          <a:pathLst>
            <a:path>
              <a:moveTo>
                <a:pt x="0" y="16633"/>
              </a:moveTo>
              <a:lnTo>
                <a:pt x="1202854" y="166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4008072" y="3167354"/>
        <a:ext cx="60142" cy="60142"/>
      </dsp:txXfrm>
    </dsp:sp>
    <dsp:sp modelId="{A20B506A-C38A-42D1-8BED-1D8FCFEA90E6}">
      <dsp:nvSpPr>
        <dsp:cNvPr id="0" name=""/>
        <dsp:cNvSpPr/>
      </dsp:nvSpPr>
      <dsp:spPr>
        <a:xfrm>
          <a:off x="4583468" y="3006808"/>
          <a:ext cx="1089661" cy="108966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500" kern="1200"/>
            <a:t>zorgaanbieders: wij weten het beste hoe we de zorg vorm moeten geven. Gemeente bemoei je daar niet mee! </a:t>
          </a:r>
        </a:p>
      </dsp:txBody>
      <dsp:txXfrm>
        <a:off x="4743045" y="3166385"/>
        <a:ext cx="770507" cy="770507"/>
      </dsp:txXfrm>
    </dsp:sp>
    <dsp:sp modelId="{42A5E697-4894-4401-B4F8-BD38BE567DFF}">
      <dsp:nvSpPr>
        <dsp:cNvPr id="0" name=""/>
        <dsp:cNvSpPr/>
      </dsp:nvSpPr>
      <dsp:spPr>
        <a:xfrm rot="3240000">
          <a:off x="3020313" y="3753921"/>
          <a:ext cx="1202854" cy="33266"/>
        </a:xfrm>
        <a:custGeom>
          <a:avLst/>
          <a:gdLst/>
          <a:ahLst/>
          <a:cxnLst/>
          <a:rect l="0" t="0" r="0" b="0"/>
          <a:pathLst>
            <a:path>
              <a:moveTo>
                <a:pt x="0" y="16633"/>
              </a:moveTo>
              <a:lnTo>
                <a:pt x="1202854" y="166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3591669" y="3740483"/>
        <a:ext cx="60142" cy="60142"/>
      </dsp:txXfrm>
    </dsp:sp>
    <dsp:sp modelId="{F2904E92-BB69-4174-9F6C-CA43931B4949}">
      <dsp:nvSpPr>
        <dsp:cNvPr id="0" name=""/>
        <dsp:cNvSpPr/>
      </dsp:nvSpPr>
      <dsp:spPr>
        <a:xfrm>
          <a:off x="3750663" y="4153065"/>
          <a:ext cx="1089661" cy="108966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500" kern="1200"/>
            <a:t>Gemeenteraad: wij leggen prioriteit bij effectief beleid, niet bij kosten (maar ook niet tot in het oneindige)</a:t>
          </a:r>
        </a:p>
      </dsp:txBody>
      <dsp:txXfrm>
        <a:off x="3910240" y="4312642"/>
        <a:ext cx="770507" cy="770507"/>
      </dsp:txXfrm>
    </dsp:sp>
    <dsp:sp modelId="{BBB666B2-ED08-4DD3-A906-70F187F5BE7F}">
      <dsp:nvSpPr>
        <dsp:cNvPr id="0" name=""/>
        <dsp:cNvSpPr/>
      </dsp:nvSpPr>
      <dsp:spPr>
        <a:xfrm rot="5400000">
          <a:off x="2346560" y="3972837"/>
          <a:ext cx="1202854" cy="33266"/>
        </a:xfrm>
        <a:custGeom>
          <a:avLst/>
          <a:gdLst/>
          <a:ahLst/>
          <a:cxnLst/>
          <a:rect l="0" t="0" r="0" b="0"/>
          <a:pathLst>
            <a:path>
              <a:moveTo>
                <a:pt x="0" y="16633"/>
              </a:moveTo>
              <a:lnTo>
                <a:pt x="1202854" y="166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2917916" y="3959398"/>
        <a:ext cx="60142" cy="60142"/>
      </dsp:txXfrm>
    </dsp:sp>
    <dsp:sp modelId="{7CCD9B96-DCE3-476D-A822-96031A9B5B9E}">
      <dsp:nvSpPr>
        <dsp:cNvPr id="0" name=""/>
        <dsp:cNvSpPr/>
      </dsp:nvSpPr>
      <dsp:spPr>
        <a:xfrm>
          <a:off x="2403156" y="4590897"/>
          <a:ext cx="1089661" cy="108966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500" kern="1200"/>
            <a:t>collega financien: maak de maatregles concreet, geef aan wat t oplevert in euro's</a:t>
          </a:r>
        </a:p>
      </dsp:txBody>
      <dsp:txXfrm>
        <a:off x="2562733" y="4750474"/>
        <a:ext cx="770507" cy="770507"/>
      </dsp:txXfrm>
    </dsp:sp>
    <dsp:sp modelId="{8A979FD7-0244-4574-8D5C-A70EE02D67C3}">
      <dsp:nvSpPr>
        <dsp:cNvPr id="0" name=""/>
        <dsp:cNvSpPr/>
      </dsp:nvSpPr>
      <dsp:spPr>
        <a:xfrm rot="7560000">
          <a:off x="1672806" y="3753921"/>
          <a:ext cx="1202854" cy="33266"/>
        </a:xfrm>
        <a:custGeom>
          <a:avLst/>
          <a:gdLst/>
          <a:ahLst/>
          <a:cxnLst/>
          <a:rect l="0" t="0" r="0" b="0"/>
          <a:pathLst>
            <a:path>
              <a:moveTo>
                <a:pt x="0" y="16633"/>
              </a:moveTo>
              <a:lnTo>
                <a:pt x="1202854" y="166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 rot="10800000">
        <a:off x="2244162" y="3740483"/>
        <a:ext cx="60142" cy="60142"/>
      </dsp:txXfrm>
    </dsp:sp>
    <dsp:sp modelId="{A0676592-A3D7-4064-82E7-8B2093AF830F}">
      <dsp:nvSpPr>
        <dsp:cNvPr id="0" name=""/>
        <dsp:cNvSpPr/>
      </dsp:nvSpPr>
      <dsp:spPr>
        <a:xfrm>
          <a:off x="1055649" y="4153065"/>
          <a:ext cx="1089661" cy="108966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500" kern="1200"/>
            <a:t>inkooporganisatie jeugd: houd rekening met Zeeuwse inkoop, je kan niet overal van afwijken als individuele gemeente</a:t>
          </a:r>
        </a:p>
      </dsp:txBody>
      <dsp:txXfrm>
        <a:off x="1215226" y="4312642"/>
        <a:ext cx="770507" cy="770507"/>
      </dsp:txXfrm>
    </dsp:sp>
    <dsp:sp modelId="{CAE08D93-C58D-49CC-A698-AEAC01481D16}">
      <dsp:nvSpPr>
        <dsp:cNvPr id="0" name=""/>
        <dsp:cNvSpPr/>
      </dsp:nvSpPr>
      <dsp:spPr>
        <a:xfrm rot="9720000">
          <a:off x="1256404" y="3180792"/>
          <a:ext cx="1202854" cy="33266"/>
        </a:xfrm>
        <a:custGeom>
          <a:avLst/>
          <a:gdLst/>
          <a:ahLst/>
          <a:cxnLst/>
          <a:rect l="0" t="0" r="0" b="0"/>
          <a:pathLst>
            <a:path>
              <a:moveTo>
                <a:pt x="0" y="16633"/>
              </a:moveTo>
              <a:lnTo>
                <a:pt x="1202854" y="166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 rot="10800000">
        <a:off x="1827760" y="3167354"/>
        <a:ext cx="60142" cy="60142"/>
      </dsp:txXfrm>
    </dsp:sp>
    <dsp:sp modelId="{F5E2B65D-1D70-4575-B3C9-5FCE7E4DDB2A}">
      <dsp:nvSpPr>
        <dsp:cNvPr id="0" name=""/>
        <dsp:cNvSpPr/>
      </dsp:nvSpPr>
      <dsp:spPr>
        <a:xfrm>
          <a:off x="222844" y="3006808"/>
          <a:ext cx="1089661" cy="108966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500" kern="1200"/>
            <a:t>inhoudelijke beleidsmedewerkers: inschatten effecten van maatregelen is erg moeilijk, preventie is niet te meten</a:t>
          </a:r>
        </a:p>
      </dsp:txBody>
      <dsp:txXfrm>
        <a:off x="382421" y="3166385"/>
        <a:ext cx="770507" cy="770507"/>
      </dsp:txXfrm>
    </dsp:sp>
    <dsp:sp modelId="{1F069378-3057-424F-ACFC-DF729E785471}">
      <dsp:nvSpPr>
        <dsp:cNvPr id="0" name=""/>
        <dsp:cNvSpPr/>
      </dsp:nvSpPr>
      <dsp:spPr>
        <a:xfrm rot="12005917">
          <a:off x="1154792" y="2412247"/>
          <a:ext cx="1321789" cy="33266"/>
        </a:xfrm>
        <a:custGeom>
          <a:avLst/>
          <a:gdLst/>
          <a:ahLst/>
          <a:cxnLst/>
          <a:rect l="0" t="0" r="0" b="0"/>
          <a:pathLst>
            <a:path>
              <a:moveTo>
                <a:pt x="0" y="16633"/>
              </a:moveTo>
              <a:lnTo>
                <a:pt x="1321789" y="166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 rot="10800000">
        <a:off x="1782642" y="2395835"/>
        <a:ext cx="66089" cy="66089"/>
      </dsp:txXfrm>
    </dsp:sp>
    <dsp:sp modelId="{6BB2A83F-1478-4E55-8156-289825562D3E}">
      <dsp:nvSpPr>
        <dsp:cNvPr id="0" name=""/>
        <dsp:cNvSpPr/>
      </dsp:nvSpPr>
      <dsp:spPr>
        <a:xfrm>
          <a:off x="138556" y="1469717"/>
          <a:ext cx="1089661" cy="108966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500" kern="1200"/>
            <a:t>Wetgeving: Wmo en jeugdwet. Geven niet heel veel ruimte. Open einde regeling. Eigen bijdrage mag niet hoger dan landelijk is vastgesteld, mag niet inkomensafhankelijk</a:t>
          </a:r>
        </a:p>
      </dsp:txBody>
      <dsp:txXfrm>
        <a:off x="298133" y="1629294"/>
        <a:ext cx="770507" cy="770507"/>
      </dsp:txXfrm>
    </dsp:sp>
    <dsp:sp modelId="{12648D19-41E0-4FF5-B705-DCC68AF731C5}">
      <dsp:nvSpPr>
        <dsp:cNvPr id="0" name=""/>
        <dsp:cNvSpPr/>
      </dsp:nvSpPr>
      <dsp:spPr>
        <a:xfrm rot="14040000">
          <a:off x="1672806" y="1899237"/>
          <a:ext cx="1202854" cy="33266"/>
        </a:xfrm>
        <a:custGeom>
          <a:avLst/>
          <a:gdLst/>
          <a:ahLst/>
          <a:cxnLst/>
          <a:rect l="0" t="0" r="0" b="0"/>
          <a:pathLst>
            <a:path>
              <a:moveTo>
                <a:pt x="0" y="16633"/>
              </a:moveTo>
              <a:lnTo>
                <a:pt x="1202854" y="166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 rot="10800000">
        <a:off x="2244162" y="1885799"/>
        <a:ext cx="60142" cy="60142"/>
      </dsp:txXfrm>
    </dsp:sp>
    <dsp:sp modelId="{A4C26080-112D-4B3F-A6CF-D844840E6FD2}">
      <dsp:nvSpPr>
        <dsp:cNvPr id="0" name=""/>
        <dsp:cNvSpPr/>
      </dsp:nvSpPr>
      <dsp:spPr>
        <a:xfrm>
          <a:off x="1055649" y="443697"/>
          <a:ext cx="1089661" cy="108966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500" kern="1200"/>
            <a:t>proefprocessen tegen gemeenten die bezuinigingen doorvoerden/wachtlijsten invoerden</a:t>
          </a:r>
        </a:p>
      </dsp:txBody>
      <dsp:txXfrm>
        <a:off x="1215226" y="603274"/>
        <a:ext cx="770507" cy="7705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89C29E0D</Template>
  <TotalTime>140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Israel</dc:creator>
  <cp:keywords/>
  <dc:description/>
  <cp:lastModifiedBy>Cora Israel</cp:lastModifiedBy>
  <cp:revision>5</cp:revision>
  <dcterms:created xsi:type="dcterms:W3CDTF">2021-02-16T11:45:00Z</dcterms:created>
  <dcterms:modified xsi:type="dcterms:W3CDTF">2021-02-17T12:30:00Z</dcterms:modified>
</cp:coreProperties>
</file>