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FFE" w:rsidRDefault="00F439B4">
      <w:pPr>
        <w:rPr>
          <w:b/>
          <w:u w:val="single"/>
        </w:rPr>
      </w:pPr>
      <w:r>
        <w:rPr>
          <w:b/>
          <w:u w:val="single"/>
        </w:rPr>
        <w:t>Opdracht workshop 4.</w:t>
      </w:r>
    </w:p>
    <w:p w:rsidR="00F439B4" w:rsidRPr="00F439B4" w:rsidRDefault="00F439B4" w:rsidP="00F439B4">
      <w:pPr>
        <w:pStyle w:val="Lijstalinea"/>
        <w:numPr>
          <w:ilvl w:val="0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</w:rPr>
        <w:t>Wat zijn de rollen en bijbehorende verantwoordelijkheden in jouw afdeling?</w:t>
      </w:r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proofErr w:type="spellStart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>Zoals</w:t>
      </w:r>
      <w:proofErr w:type="spellEnd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 xml:space="preserve"> het nu is?</w:t>
      </w:r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</w:rPr>
        <w:t>Hoe kan het beter? (Wat maakt het beter? En, hou verhouden de rollen en verantwoordelijkheden zich tot de andere afdelingen?)</w:t>
      </w:r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</w:rPr>
        <w:t>Gebruik hiervoor de bekende instrumenten:</w:t>
      </w:r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proofErr w:type="spellStart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>Rijk</w:t>
      </w:r>
      <w:proofErr w:type="spellEnd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 xml:space="preserve"> </w:t>
      </w:r>
      <w:proofErr w:type="spellStart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>plaatje</w:t>
      </w:r>
      <w:proofErr w:type="spellEnd"/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proofErr w:type="spellStart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>Kritische</w:t>
      </w:r>
      <w:proofErr w:type="spellEnd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 xml:space="preserve"> </w:t>
      </w:r>
      <w:proofErr w:type="spellStart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>vragen</w:t>
      </w:r>
      <w:proofErr w:type="spellEnd"/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 xml:space="preserve">CTF </w:t>
      </w:r>
      <w:proofErr w:type="spellStart"/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>bouwstenen</w:t>
      </w:r>
      <w:proofErr w:type="spellEnd"/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</w:rPr>
        <w:t>PQR (wat, hoe en waarom)</w:t>
      </w:r>
    </w:p>
    <w:p w:rsidR="00F439B4" w:rsidRPr="00F439B4" w:rsidRDefault="00F439B4" w:rsidP="00F439B4">
      <w:pPr>
        <w:pStyle w:val="Lijstalinea"/>
        <w:numPr>
          <w:ilvl w:val="1"/>
          <w:numId w:val="1"/>
        </w:numPr>
        <w:spacing w:line="216" w:lineRule="auto"/>
        <w:rPr>
          <w:rFonts w:asciiTheme="minorHAnsi" w:hAnsiTheme="minorHAnsi"/>
          <w:color w:val="F0A22E"/>
          <w:sz w:val="22"/>
          <w:szCs w:val="22"/>
        </w:rPr>
      </w:pPr>
      <w:r w:rsidRPr="00F439B4">
        <w:rPr>
          <w:rFonts w:asciiTheme="minorHAnsi" w:eastAsia="+mn-ea" w:hAnsiTheme="minorHAnsi" w:cs="+mn-cs"/>
          <w:color w:val="595959"/>
          <w:kern w:val="24"/>
          <w:sz w:val="22"/>
          <w:szCs w:val="22"/>
          <w:lang w:val="en-US"/>
        </w:rPr>
        <w:t>PDCA</w:t>
      </w:r>
    </w:p>
    <w:p w:rsidR="00F439B4" w:rsidRDefault="00F439B4" w:rsidP="00F439B4">
      <w:pPr>
        <w:spacing w:after="0"/>
      </w:pPr>
    </w:p>
    <w:p w:rsidR="00F439B4" w:rsidRDefault="00F439B4" w:rsidP="00F439B4">
      <w:pPr>
        <w:spacing w:after="0"/>
      </w:pPr>
      <w:r>
        <w:t>Ik probeer deze opdracht eerst in het klein, door dia 6 “los te laten” op de casus: huishoudelijke hulp in het hospice.</w:t>
      </w:r>
    </w:p>
    <w:p w:rsidR="00F439B4" w:rsidRDefault="00F439B4" w:rsidP="00F439B4">
      <w:pPr>
        <w:spacing w:after="0"/>
      </w:pPr>
    </w:p>
    <w:tbl>
      <w:tblPr>
        <w:tblStyle w:val="Tabelraster"/>
        <w:tblW w:w="9195" w:type="dxa"/>
        <w:tblLook w:val="04A0" w:firstRow="1" w:lastRow="0" w:firstColumn="1" w:lastColumn="0" w:noHBand="0" w:noVBand="1"/>
      </w:tblPr>
      <w:tblGrid>
        <w:gridCol w:w="9195"/>
      </w:tblGrid>
      <w:tr w:rsidR="00F439B4" w:rsidTr="00F439B4">
        <w:trPr>
          <w:trHeight w:val="2126"/>
        </w:trPr>
        <w:tc>
          <w:tcPr>
            <w:tcW w:w="9195" w:type="dxa"/>
          </w:tcPr>
          <w:p w:rsidR="00F439B4" w:rsidRDefault="00F439B4" w:rsidP="00F439B4">
            <w:r>
              <w:t>Controle</w:t>
            </w:r>
          </w:p>
          <w:p w:rsidR="00F439B4" w:rsidRDefault="00F439B4" w:rsidP="00F43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 (wat): we maken een algemene voorziening</w:t>
            </w:r>
            <w:r w:rsidR="000D367B">
              <w:rPr>
                <w:sz w:val="18"/>
                <w:szCs w:val="18"/>
              </w:rPr>
              <w:t>, R (waarom): ?</w:t>
            </w:r>
          </w:p>
          <w:p w:rsidR="00C00331" w:rsidRDefault="00C00331" w:rsidP="00F439B4">
            <w:pPr>
              <w:rPr>
                <w:sz w:val="18"/>
                <w:szCs w:val="18"/>
              </w:rPr>
            </w:pP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2009"/>
              <w:gridCol w:w="2009"/>
            </w:tblGrid>
            <w:tr w:rsidR="00013D22" w:rsidTr="00013D22">
              <w:tc>
                <w:tcPr>
                  <w:tcW w:w="2009" w:type="dxa"/>
                </w:tcPr>
                <w:p w:rsidR="00013D22" w:rsidRDefault="00013D22" w:rsidP="00F439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Plan: onderzoek doen, gesprekken voeren, juridische haalbaarheid, wensen. Rol van mij: alle info bijeen brengen en (onmogelijkheden in beeld brengen)</w:t>
                  </w:r>
                </w:p>
              </w:tc>
              <w:tc>
                <w:tcPr>
                  <w:tcW w:w="2009" w:type="dxa"/>
                </w:tcPr>
                <w:p w:rsidR="00013D22" w:rsidRDefault="00013D22" w:rsidP="00F439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Check: voldoet voorstel aan alle wensen en is juridisch en financieel haalbaar? Rol van mij: eerste toets. Rol teamleider toegang: controle of aan wensen voldoet. Rol financieel consulent: toetsen of binnen </w:t>
                  </w:r>
                  <w:proofErr w:type="spellStart"/>
                  <w:r>
                    <w:rPr>
                      <w:sz w:val="18"/>
                      <w:szCs w:val="18"/>
                    </w:rPr>
                    <w:t>financien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blijven. Rol </w:t>
                  </w:r>
                  <w:proofErr w:type="spellStart"/>
                  <w:r>
                    <w:rPr>
                      <w:sz w:val="18"/>
                      <w:szCs w:val="18"/>
                    </w:rPr>
                    <w:t>governance</w:t>
                  </w:r>
                  <w:proofErr w:type="spellEnd"/>
                  <w:r>
                    <w:rPr>
                      <w:sz w:val="18"/>
                      <w:szCs w:val="18"/>
                    </w:rPr>
                    <w:t>: juridisch ok?</w:t>
                  </w:r>
                </w:p>
              </w:tc>
            </w:tr>
          </w:tbl>
          <w:p w:rsidR="00C00331" w:rsidRPr="00F439B4" w:rsidRDefault="00C00331" w:rsidP="00F439B4">
            <w:pPr>
              <w:rPr>
                <w:sz w:val="18"/>
                <w:szCs w:val="18"/>
              </w:rPr>
            </w:pPr>
          </w:p>
        </w:tc>
      </w:tr>
    </w:tbl>
    <w:p w:rsidR="00F439B4" w:rsidRDefault="00F439B4" w:rsidP="00F439B4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9B4" w:rsidTr="00F439B4">
        <w:tc>
          <w:tcPr>
            <w:tcW w:w="9062" w:type="dxa"/>
          </w:tcPr>
          <w:p w:rsidR="00F439B4" w:rsidRDefault="00F439B4" w:rsidP="00F439B4">
            <w:r>
              <w:t>Transformatie: van individuele voorziening naar algemene voorziening</w:t>
            </w:r>
          </w:p>
          <w:p w:rsidR="00F439B4" w:rsidRPr="00F439B4" w:rsidRDefault="00F439B4" w:rsidP="00F43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 (hoe): door een overeenkomst met de zorgaanbieders aan te gaan</w:t>
            </w:r>
            <w:r w:rsidR="000D367B">
              <w:rPr>
                <w:sz w:val="18"/>
                <w:szCs w:val="18"/>
              </w:rPr>
              <w:t>. R: zodat mensen niet individueel een voorziening hoeven aan te vragen.</w:t>
            </w:r>
          </w:p>
          <w:tbl>
            <w:tblPr>
              <w:tblStyle w:val="Tabelraster"/>
              <w:tblW w:w="0" w:type="auto"/>
              <w:tblLook w:val="04A0" w:firstRow="1" w:lastRow="0" w:firstColumn="1" w:lastColumn="0" w:noHBand="0" w:noVBand="1"/>
            </w:tblPr>
            <w:tblGrid>
              <w:gridCol w:w="4418"/>
            </w:tblGrid>
            <w:tr w:rsidR="000D367B" w:rsidTr="000D367B">
              <w:tc>
                <w:tcPr>
                  <w:tcW w:w="4418" w:type="dxa"/>
                </w:tcPr>
                <w:p w:rsidR="000D367B" w:rsidRDefault="000D367B" w:rsidP="00F439B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Rol van mij: gesprekken voeren met zorgaanbieders, voorstel maken.</w:t>
                  </w:r>
                </w:p>
                <w:p w:rsidR="000D367B" w:rsidRDefault="000D367B" w:rsidP="00F439B4">
                  <w:pPr>
                    <w:rPr>
                      <w:sz w:val="18"/>
                      <w:szCs w:val="18"/>
                    </w:rPr>
                  </w:pPr>
                </w:p>
                <w:p w:rsidR="000D367B" w:rsidRPr="000D367B" w:rsidRDefault="000D367B" w:rsidP="00F439B4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F439B4" w:rsidRDefault="00F439B4" w:rsidP="00F439B4"/>
          <w:p w:rsidR="00F439B4" w:rsidRDefault="00F439B4" w:rsidP="00F439B4"/>
          <w:p w:rsidR="00F439B4" w:rsidRDefault="00F439B4" w:rsidP="00F439B4"/>
        </w:tc>
      </w:tr>
    </w:tbl>
    <w:p w:rsidR="00F439B4" w:rsidRDefault="00F439B4" w:rsidP="00F439B4">
      <w:pPr>
        <w:spacing w:after="0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439B4" w:rsidTr="00F439B4">
        <w:tc>
          <w:tcPr>
            <w:tcW w:w="9062" w:type="dxa"/>
          </w:tcPr>
          <w:p w:rsidR="00F439B4" w:rsidRDefault="00F439B4" w:rsidP="00F439B4">
            <w:proofErr w:type="spellStart"/>
            <w:r>
              <w:t>Facilitatie</w:t>
            </w:r>
            <w:proofErr w:type="spellEnd"/>
          </w:p>
          <w:p w:rsidR="00F439B4" w:rsidRDefault="00F439B4" w:rsidP="00F439B4"/>
          <w:p w:rsidR="00F439B4" w:rsidRDefault="000D367B" w:rsidP="00F439B4">
            <w:pPr>
              <w:rPr>
                <w:sz w:val="18"/>
                <w:szCs w:val="18"/>
              </w:rPr>
            </w:pPr>
            <w:r>
              <w:t xml:space="preserve">- </w:t>
            </w:r>
            <w:r>
              <w:rPr>
                <w:sz w:val="18"/>
                <w:szCs w:val="18"/>
              </w:rPr>
              <w:t>juridische kennis</w:t>
            </w:r>
          </w:p>
          <w:p w:rsidR="000D367B" w:rsidRDefault="000D367B" w:rsidP="00F439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proofErr w:type="spellStart"/>
            <w:r>
              <w:rPr>
                <w:sz w:val="18"/>
                <w:szCs w:val="18"/>
              </w:rPr>
              <w:t>financiele</w:t>
            </w:r>
            <w:proofErr w:type="spellEnd"/>
            <w:r>
              <w:rPr>
                <w:sz w:val="18"/>
                <w:szCs w:val="18"/>
              </w:rPr>
              <w:t xml:space="preserve"> gegevens beschikbaar</w:t>
            </w:r>
          </w:p>
          <w:p w:rsidR="00F439B4" w:rsidRDefault="000D367B" w:rsidP="000D367B">
            <w:r>
              <w:rPr>
                <w:sz w:val="18"/>
                <w:szCs w:val="18"/>
              </w:rPr>
              <w:t>- mandaat om te onderhandelen</w:t>
            </w:r>
          </w:p>
        </w:tc>
      </w:tr>
    </w:tbl>
    <w:p w:rsidR="00F439B4" w:rsidRDefault="00F439B4" w:rsidP="00F439B4">
      <w:pPr>
        <w:spacing w:after="0"/>
      </w:pPr>
    </w:p>
    <w:p w:rsidR="00C00331" w:rsidRDefault="00C00331" w:rsidP="00F439B4">
      <w:pPr>
        <w:spacing w:after="0"/>
      </w:pPr>
      <w:r>
        <w:t>Knelpunt: ik weet de 3/5 e’s niet meer.</w:t>
      </w: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  <w:r>
        <w:lastRenderedPageBreak/>
        <w:t>Nu de opdracht over de afdeling.</w:t>
      </w:r>
    </w:p>
    <w:p w:rsidR="00581B6D" w:rsidRDefault="00581B6D" w:rsidP="00F439B4">
      <w:pPr>
        <w:spacing w:after="0"/>
      </w:pPr>
    </w:p>
    <w:p w:rsidR="00581B6D" w:rsidRDefault="004B13E2" w:rsidP="00F439B4">
      <w:pPr>
        <w:spacing w:after="0"/>
      </w:pPr>
      <w:r w:rsidRPr="004B13E2">
        <w:rPr>
          <w:noProof/>
          <w:lang w:eastAsia="nl-NL"/>
        </w:rPr>
        <w:drawing>
          <wp:inline distT="0" distB="0" distL="0" distR="0" wp14:anchorId="6E4D70A0" wp14:editId="34CDE866">
            <wp:extent cx="5760720" cy="323977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13E2" w:rsidRDefault="004B13E2" w:rsidP="00F439B4">
      <w:pPr>
        <w:spacing w:after="0"/>
      </w:pPr>
    </w:p>
    <w:p w:rsidR="004B13E2" w:rsidRDefault="004B13E2" w:rsidP="00F439B4">
      <w:pPr>
        <w:spacing w:after="0"/>
      </w:pPr>
      <w:r>
        <w:t>Zoals het nu is:</w:t>
      </w:r>
    </w:p>
    <w:p w:rsidR="004B13E2" w:rsidRDefault="004B13E2" w:rsidP="00F439B4">
      <w:pPr>
        <w:spacing w:after="0"/>
      </w:pPr>
      <w:r>
        <w:t xml:space="preserve">- taken en verantwoordelijkheden staan in onze </w:t>
      </w:r>
      <w:proofErr w:type="spellStart"/>
      <w:r>
        <w:t>functie-omschrijvingen</w:t>
      </w:r>
      <w:proofErr w:type="spellEnd"/>
      <w:r>
        <w:t>. Op zich helder.</w:t>
      </w:r>
    </w:p>
    <w:p w:rsidR="004B13E2" w:rsidRDefault="004B13E2" w:rsidP="00F439B4">
      <w:pPr>
        <w:spacing w:after="0"/>
      </w:pPr>
    </w:p>
    <w:p w:rsidR="004B13E2" w:rsidRDefault="004B13E2" w:rsidP="00F439B4">
      <w:pPr>
        <w:spacing w:after="0"/>
      </w:pPr>
      <w:r>
        <w:t>Wat zou er beter kunnen (</w:t>
      </w:r>
      <w:proofErr w:type="spellStart"/>
      <w:r>
        <w:t>mbv</w:t>
      </w:r>
      <w:proofErr w:type="spellEnd"/>
      <w:r>
        <w:t xml:space="preserve"> kritische vragen):</w:t>
      </w:r>
    </w:p>
    <w:p w:rsidR="004B13E2" w:rsidRDefault="004B13E2" w:rsidP="00F439B4">
      <w:pPr>
        <w:spacing w:after="0"/>
      </w:pPr>
      <w:r>
        <w:t>- wat is het gezamenlijke doel? Het doel is: iedereen kan meedoen in de gemeente Veere</w:t>
      </w:r>
      <w:r w:rsidR="00BF37A6">
        <w:t>.</w:t>
      </w:r>
    </w:p>
    <w:p w:rsidR="00BF37A6" w:rsidRDefault="00BF37A6" w:rsidP="00F439B4">
      <w:pPr>
        <w:spacing w:after="0"/>
      </w:pPr>
      <w:r>
        <w:t>- Wat zou je graag anders zien: meer samenwerking tussen de clusters</w:t>
      </w:r>
      <w:r w:rsidR="003D5AFE">
        <w:t xml:space="preserve"> om dit doel te bereiken</w:t>
      </w:r>
    </w:p>
    <w:p w:rsidR="00BF37A6" w:rsidRDefault="00BF37A6" w:rsidP="00F439B4">
      <w:pPr>
        <w:spacing w:after="0"/>
      </w:pPr>
      <w:r>
        <w:t xml:space="preserve">- Wie is daarbij betrokken: alle medewerkers clusters, afdelingshoofd, strategisch adviseur, organisaties die voor ons uitvoeren, </w:t>
      </w:r>
      <w:proofErr w:type="spellStart"/>
      <w:r>
        <w:t>Wmo</w:t>
      </w:r>
      <w:proofErr w:type="spellEnd"/>
      <w:r>
        <w:t>- en jeugdraad, wethouders.</w:t>
      </w:r>
    </w:p>
    <w:p w:rsidR="00BF37A6" w:rsidRDefault="00BF37A6" w:rsidP="00F439B4">
      <w:pPr>
        <w:spacing w:after="0"/>
      </w:pPr>
      <w:r>
        <w:t>- Wat zijn de voorwaarden om tot meer samenwerking te komen? Weten van elkaar wat we doen en wat er in hoofdlijnen  speelt, samen optrekken, integraal beleid maken.</w:t>
      </w:r>
    </w:p>
    <w:p w:rsidR="00BF37A6" w:rsidRDefault="00BF37A6" w:rsidP="00F439B4">
      <w:pPr>
        <w:spacing w:after="0"/>
      </w:pPr>
      <w:r>
        <w:t>- Wie heeft verantwoordelijkheid hierin? Allereerst de beleidsadviseurs. Dan de strategisch adviseur. Als controle/check: afdelingshoofd.</w:t>
      </w:r>
    </w:p>
    <w:p w:rsidR="00BF37A6" w:rsidRDefault="00BF37A6" w:rsidP="00F439B4">
      <w:pPr>
        <w:spacing w:after="0"/>
      </w:pPr>
      <w:r>
        <w:t>- Wat zijn de uitdagingen? Ons werkveld is zo breed, dat je op moet passen dat niet alles 1 brei wordt.</w:t>
      </w:r>
    </w:p>
    <w:p w:rsidR="00BF37A6" w:rsidRDefault="00BF37A6" w:rsidP="00F439B4">
      <w:pPr>
        <w:spacing w:after="0"/>
      </w:pPr>
    </w:p>
    <w:p w:rsidR="00BF37A6" w:rsidRDefault="00BF37A6" w:rsidP="00F439B4">
      <w:pPr>
        <w:spacing w:after="0"/>
      </w:pPr>
      <w:r>
        <w:t xml:space="preserve">PQR: </w:t>
      </w:r>
    </w:p>
    <w:p w:rsidR="00BF37A6" w:rsidRDefault="00BF37A6" w:rsidP="00F439B4">
      <w:pPr>
        <w:spacing w:after="0"/>
      </w:pPr>
      <w:r>
        <w:t>P: doe: denk over het cluster heen</w:t>
      </w:r>
    </w:p>
    <w:p w:rsidR="00BF37A6" w:rsidRDefault="00BF37A6" w:rsidP="00F439B4">
      <w:pPr>
        <w:spacing w:after="0"/>
      </w:pPr>
      <w:r>
        <w:t>Q: door: samen thema’s te benoemen met doelen, te behalen resultaten en activiteiten</w:t>
      </w:r>
    </w:p>
    <w:p w:rsidR="00BF37A6" w:rsidRDefault="00BF37A6" w:rsidP="00F439B4">
      <w:pPr>
        <w:spacing w:after="0"/>
      </w:pPr>
      <w:r>
        <w:t>R: met als resultaat: integraal beleid op het gebied van preventie.</w:t>
      </w:r>
    </w:p>
    <w:p w:rsidR="00954411" w:rsidRDefault="00954411" w:rsidP="00F439B4">
      <w:pPr>
        <w:spacing w:after="0"/>
      </w:pPr>
    </w:p>
    <w:p w:rsidR="00954411" w:rsidRDefault="00954411" w:rsidP="00F439B4">
      <w:pPr>
        <w:spacing w:after="0"/>
      </w:pPr>
      <w:r>
        <w:t xml:space="preserve">Controle: rol strategisch adviseur en afdelingshoofd: over de clusters heen kijken en bv voorstellen hierop checken. Rol </w:t>
      </w:r>
      <w:proofErr w:type="spellStart"/>
      <w:r>
        <w:t>governance</w:t>
      </w:r>
      <w:proofErr w:type="spellEnd"/>
      <w:r>
        <w:t xml:space="preserve">: </w:t>
      </w:r>
      <w:proofErr w:type="spellStart"/>
      <w:r>
        <w:t>bw</w:t>
      </w:r>
      <w:proofErr w:type="spellEnd"/>
      <w:r>
        <w:t xml:space="preserve"> voorstellen checken op factoren </w:t>
      </w:r>
      <w:proofErr w:type="spellStart"/>
      <w:r>
        <w:t>financien</w:t>
      </w:r>
      <w:proofErr w:type="spellEnd"/>
      <w:r>
        <w:t>, juridisch,……</w:t>
      </w:r>
    </w:p>
    <w:p w:rsidR="00954411" w:rsidRDefault="00954411" w:rsidP="00F439B4">
      <w:pPr>
        <w:spacing w:after="0"/>
      </w:pPr>
      <w:r>
        <w:t>Transformatie: van preventie in clusters naar ge</w:t>
      </w:r>
      <w:r w:rsidR="00BB408A">
        <w:t>zamenlijke thema’s, activiteiten, resultaten. Rollen: beleidsadviseurs inhoud, strategisch adviseur/projectleider: begeleiding proces.</w:t>
      </w:r>
    </w:p>
    <w:p w:rsidR="00BB408A" w:rsidRDefault="00BB408A" w:rsidP="00F439B4">
      <w:pPr>
        <w:spacing w:after="0"/>
      </w:pPr>
      <w:proofErr w:type="spellStart"/>
      <w:r>
        <w:t>Facilitatie</w:t>
      </w:r>
      <w:proofErr w:type="spellEnd"/>
      <w:r>
        <w:t>: afdelingshoofd: uren voor medewerkers om dit vorm te geven, communicatiemiddelen (fysieke ruimte).</w:t>
      </w:r>
    </w:p>
    <w:p w:rsidR="00801DB1" w:rsidRDefault="00801DB1" w:rsidP="00F439B4">
      <w:pPr>
        <w:spacing w:after="0"/>
      </w:pPr>
    </w:p>
    <w:p w:rsidR="00801DB1" w:rsidRDefault="00801DB1" w:rsidP="00F439B4">
      <w:pPr>
        <w:spacing w:after="0"/>
      </w:pPr>
      <w:r>
        <w:lastRenderedPageBreak/>
        <w:t>PDCA:</w:t>
      </w:r>
      <w:r w:rsidR="003D5AFE">
        <w:t xml:space="preserve"> </w:t>
      </w:r>
    </w:p>
    <w:p w:rsidR="003D5AFE" w:rsidRDefault="003D5AFE" w:rsidP="00F439B4">
      <w:pPr>
        <w:spacing w:after="0"/>
      </w:pPr>
      <w:r>
        <w:t>Plan: bijeenkomsten om met elkaar afspraken te maken</w:t>
      </w:r>
    </w:p>
    <w:p w:rsidR="003D5AFE" w:rsidRDefault="003D5AFE" w:rsidP="00F439B4">
      <w:pPr>
        <w:spacing w:after="0"/>
      </w:pPr>
      <w:r>
        <w:t xml:space="preserve">Do: benoem samen thema’s, doelen en resultaten en maak hierover afspraken met organisaties </w:t>
      </w:r>
      <w:proofErr w:type="spellStart"/>
      <w:r>
        <w:t>ed</w:t>
      </w:r>
      <w:proofErr w:type="spellEnd"/>
    </w:p>
    <w:p w:rsidR="003D5AFE" w:rsidRDefault="003D5AFE" w:rsidP="00F439B4">
      <w:pPr>
        <w:spacing w:after="0"/>
      </w:pPr>
      <w:r>
        <w:t xml:space="preserve">Check: bijeenkomsten om met elkaar te checken of we de afgesproken resultaten halen, of beleid </w:t>
      </w:r>
      <w:proofErr w:type="spellStart"/>
      <w:r>
        <w:t>integraler</w:t>
      </w:r>
      <w:proofErr w:type="spellEnd"/>
      <w:r>
        <w:t xml:space="preserve"> wordt (blijkt uit gesprekken met organisaties, jaarverslagen </w:t>
      </w:r>
      <w:proofErr w:type="spellStart"/>
      <w:r>
        <w:t>ed</w:t>
      </w:r>
      <w:proofErr w:type="spellEnd"/>
      <w:r>
        <w:t>)</w:t>
      </w:r>
    </w:p>
    <w:p w:rsidR="003D5AFE" w:rsidRDefault="003D5AFE" w:rsidP="00F439B4">
      <w:pPr>
        <w:spacing w:after="0"/>
      </w:pPr>
      <w:r>
        <w:t>Act: ga met elkaar en met de organisaties in gesprek over de resultaten en stel eventueel resultaten of inspanningen bij.</w:t>
      </w:r>
    </w:p>
    <w:p w:rsidR="00801DB1" w:rsidRDefault="00801DB1" w:rsidP="00F439B4">
      <w:pPr>
        <w:spacing w:after="0"/>
      </w:pPr>
    </w:p>
    <w:p w:rsidR="00801DB1" w:rsidRDefault="00801DB1" w:rsidP="00F439B4">
      <w:pPr>
        <w:spacing w:after="0"/>
      </w:pPr>
      <w:bookmarkStart w:id="0" w:name="_GoBack"/>
      <w:bookmarkEnd w:id="0"/>
      <w:r>
        <w:t xml:space="preserve">Knelpunt: dit alles in 1 schema zoals dia 6 zetten </w:t>
      </w:r>
      <w:r>
        <w:sym w:font="Wingdings" w:char="F04A"/>
      </w:r>
      <w:r>
        <w:t>.</w:t>
      </w:r>
    </w:p>
    <w:p w:rsidR="00BF37A6" w:rsidRDefault="00BF37A6" w:rsidP="00F439B4">
      <w:pPr>
        <w:spacing w:after="0"/>
      </w:pPr>
    </w:p>
    <w:p w:rsidR="00BF37A6" w:rsidRDefault="00BF37A6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Default="00581B6D" w:rsidP="00F439B4">
      <w:pPr>
        <w:spacing w:after="0"/>
      </w:pPr>
    </w:p>
    <w:p w:rsidR="00581B6D" w:rsidRPr="00F439B4" w:rsidRDefault="00581B6D" w:rsidP="00F439B4">
      <w:pPr>
        <w:spacing w:after="0"/>
      </w:pPr>
    </w:p>
    <w:sectPr w:rsidR="00581B6D" w:rsidRPr="00F43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155A6E"/>
    <w:multiLevelType w:val="hybridMultilevel"/>
    <w:tmpl w:val="0C5EDBDA"/>
    <w:lvl w:ilvl="0" w:tplc="CF72E03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08F32E">
      <w:start w:val="146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9EAE182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400DB7A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B0EC3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D28B22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A06757A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A4E9736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62E796" w:tentative="1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9B4"/>
    <w:rsid w:val="00013D22"/>
    <w:rsid w:val="000D367B"/>
    <w:rsid w:val="003A2F32"/>
    <w:rsid w:val="003D5AFE"/>
    <w:rsid w:val="004B13E2"/>
    <w:rsid w:val="00581B6D"/>
    <w:rsid w:val="00801DB1"/>
    <w:rsid w:val="00954411"/>
    <w:rsid w:val="00BB408A"/>
    <w:rsid w:val="00BF37A6"/>
    <w:rsid w:val="00C00331"/>
    <w:rsid w:val="00CA5FFE"/>
    <w:rsid w:val="00E3458B"/>
    <w:rsid w:val="00F4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0E066B-2658-4FB5-8308-FA20C0AFB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439B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43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1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28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3878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349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945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6880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1309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417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8912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53">
          <w:marLeft w:val="108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DE8F9FCA</Template>
  <TotalTime>65</TotalTime>
  <Pages>3</Pages>
  <Words>540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Israel</dc:creator>
  <cp:keywords/>
  <dc:description/>
  <cp:lastModifiedBy>Cora Israel</cp:lastModifiedBy>
  <cp:revision>7</cp:revision>
  <dcterms:created xsi:type="dcterms:W3CDTF">2021-06-01T13:03:00Z</dcterms:created>
  <dcterms:modified xsi:type="dcterms:W3CDTF">2021-06-02T11:26:00Z</dcterms:modified>
</cp:coreProperties>
</file>